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B029" w14:textId="05179542" w:rsidR="00D14FD5" w:rsidRPr="00604405" w:rsidRDefault="00D14FD5" w:rsidP="00723E6A">
      <w:pPr>
        <w:pStyle w:val="Subttol1"/>
        <w:rPr>
          <w:rFonts w:ascii="UIBsans" w:eastAsiaTheme="majorEastAsia" w:hAnsi="UIBsans" w:cstheme="majorBidi"/>
          <w:b/>
          <w:color w:val="2E74B5" w:themeColor="accent1" w:themeShade="BF"/>
          <w:sz w:val="32"/>
          <w:szCs w:val="32"/>
        </w:rPr>
      </w:pPr>
      <w:r w:rsidRPr="00604405">
        <w:rPr>
          <w:rFonts w:ascii="UIBsans" w:eastAsiaTheme="majorEastAsia" w:hAnsi="UIBsans" w:cstheme="majorBidi"/>
          <w:b/>
          <w:color w:val="2E74B5" w:themeColor="accent1" w:themeShade="BF"/>
          <w:sz w:val="32"/>
          <w:szCs w:val="32"/>
        </w:rPr>
        <w:t>AVAL D</w:t>
      </w:r>
      <w:r w:rsidR="00604405" w:rsidRPr="00604405">
        <w:rPr>
          <w:rFonts w:ascii="UIBsans" w:eastAsiaTheme="majorEastAsia" w:hAnsi="UIBsans" w:cstheme="majorBidi"/>
          <w:b/>
          <w:color w:val="2E74B5" w:themeColor="accent1" w:themeShade="BF"/>
          <w:sz w:val="32"/>
          <w:szCs w:val="32"/>
        </w:rPr>
        <w:t>'</w:t>
      </w:r>
      <w:r w:rsidRPr="00604405">
        <w:rPr>
          <w:rFonts w:ascii="UIBsans" w:eastAsiaTheme="majorEastAsia" w:hAnsi="UIBsans" w:cstheme="majorBidi"/>
          <w:b/>
          <w:color w:val="2E74B5" w:themeColor="accent1" w:themeShade="BF"/>
          <w:sz w:val="32"/>
          <w:szCs w:val="32"/>
        </w:rPr>
        <w:t>UN INVESTIGADOR COM A POSSIBLE DIRECTOR DE TESI DOCTORAL*</w:t>
      </w:r>
    </w:p>
    <w:p w14:paraId="1696B307" w14:textId="77777777" w:rsidR="00D14FD5" w:rsidRPr="00604405" w:rsidRDefault="00D14FD5" w:rsidP="00723E6A">
      <w:pPr>
        <w:pStyle w:val="Subttol1"/>
        <w:rPr>
          <w:rFonts w:ascii="UIBsans" w:eastAsiaTheme="majorEastAsia" w:hAnsi="UIBsans" w:cstheme="majorBidi"/>
          <w:b/>
          <w:color w:val="2E74B5" w:themeColor="accent1" w:themeShade="BF"/>
          <w:sz w:val="32"/>
          <w:szCs w:val="32"/>
        </w:rPr>
      </w:pPr>
    </w:p>
    <w:p w14:paraId="14E54A9C" w14:textId="7859635B" w:rsidR="00D14FD5" w:rsidRPr="00604405" w:rsidRDefault="00D14FD5" w:rsidP="00910B71">
      <w:pPr>
        <w:rPr>
          <w:rFonts w:eastAsiaTheme="minorEastAsia" w:cstheme="minorBidi"/>
          <w:color w:val="0065BD"/>
          <w:spacing w:val="15"/>
          <w:sz w:val="26"/>
          <w:szCs w:val="22"/>
          <w:lang w:eastAsia="en-US"/>
        </w:rPr>
      </w:pPr>
      <w:r w:rsidRPr="00604405">
        <w:rPr>
          <w:rFonts w:eastAsiaTheme="minorEastAsia" w:cstheme="minorBidi"/>
          <w:color w:val="0065BD"/>
          <w:spacing w:val="15"/>
          <w:sz w:val="26"/>
          <w:szCs w:val="22"/>
          <w:lang w:eastAsia="en-US"/>
        </w:rPr>
        <w:t>DADES DEL CANDIDAT AL PROCÉS D</w:t>
      </w:r>
      <w:r w:rsidR="00604405" w:rsidRPr="00604405">
        <w:rPr>
          <w:rFonts w:eastAsiaTheme="minorEastAsia" w:cstheme="minorBidi"/>
          <w:color w:val="0065BD"/>
          <w:spacing w:val="15"/>
          <w:sz w:val="26"/>
          <w:szCs w:val="22"/>
          <w:lang w:eastAsia="en-US"/>
        </w:rPr>
        <w:t>'</w:t>
      </w:r>
      <w:r w:rsidRPr="00604405">
        <w:rPr>
          <w:rFonts w:eastAsiaTheme="minorEastAsia" w:cstheme="minorBidi"/>
          <w:color w:val="0065BD"/>
          <w:spacing w:val="15"/>
          <w:sz w:val="26"/>
          <w:szCs w:val="22"/>
          <w:lang w:eastAsia="en-US"/>
        </w:rPr>
        <w:t>ADMISSIÓ</w:t>
      </w:r>
    </w:p>
    <w:p w14:paraId="257E2F92" w14:textId="6762B83B" w:rsidR="002455CA" w:rsidRPr="00604405" w:rsidRDefault="00FE5EFE" w:rsidP="00910B71">
      <w:r w:rsidRPr="00604405">
        <w:t xml:space="preserve">Nom i cognoms: </w:t>
      </w:r>
      <w:r w:rsidR="00604405" w:rsidRPr="00604405">
        <w:t>Sr</w:t>
      </w:r>
      <w:r w:rsidRPr="00604405">
        <w:t>./</w:t>
      </w:r>
      <w:r w:rsidR="00604405" w:rsidRPr="00604405">
        <w:t>Sr</w:t>
      </w:r>
      <w:r w:rsidRPr="00604405">
        <w:t xml:space="preserve">a. </w:t>
      </w:r>
      <w:sdt>
        <w:sdtPr>
          <w:id w:val="1094596876"/>
          <w:placeholder>
            <w:docPart w:val="C45184C861584ADB80BE4ABF6D440F8A"/>
          </w:placeholder>
          <w:showingPlcHdr/>
          <w:text/>
        </w:sdtPr>
        <w:sdtContent>
          <w:r w:rsidR="00EF4274">
            <w:t>&lt;</w:t>
          </w:r>
          <w:r w:rsidR="00A2180E"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r w:rsidR="00A2180E">
            <w:rPr>
              <w:rStyle w:val="Textdelcontenidor"/>
              <w:rFonts w:eastAsiaTheme="minorHAnsi"/>
            </w:rPr>
            <w:t>el Nom i Cognoms</w:t>
          </w:r>
          <w:r w:rsidR="00A2180E" w:rsidRPr="006D6AB6">
            <w:rPr>
              <w:rStyle w:val="Textdelcontenidor"/>
              <w:rFonts w:eastAsiaTheme="minorHAnsi"/>
            </w:rPr>
            <w:t>.</w:t>
          </w:r>
          <w:r w:rsidR="00EF4274">
            <w:rPr>
              <w:rStyle w:val="Textdelcontenidor"/>
              <w:rFonts w:eastAsiaTheme="minorHAnsi"/>
            </w:rPr>
            <w:t>&gt;</w:t>
          </w:r>
        </w:sdtContent>
      </w:sdt>
    </w:p>
    <w:p w14:paraId="3CE143D3" w14:textId="0613D4FF" w:rsidR="00D14FD5" w:rsidRPr="00604405" w:rsidRDefault="00FE5EFE" w:rsidP="00910B71">
      <w:r w:rsidRPr="00604405">
        <w:t xml:space="preserve">Estudis de Doctorat en: </w:t>
      </w:r>
      <w:sdt>
        <w:sdtPr>
          <w:id w:val="502316528"/>
          <w:placeholder>
            <w:docPart w:val="FA15382E375A44588FAE5E5DB3F7341D"/>
          </w:placeholder>
          <w:showingPlcHdr/>
          <w:text/>
        </w:sdtPr>
        <w:sdtContent>
          <w:r w:rsidR="00EF4274">
            <w:t>&lt;</w:t>
          </w:r>
          <w:r w:rsidR="00A2180E"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r w:rsidR="00A2180E">
            <w:rPr>
              <w:rStyle w:val="Textdelcontenidor"/>
              <w:rFonts w:eastAsiaTheme="minorHAnsi"/>
            </w:rPr>
            <w:t>els doctorat</w:t>
          </w:r>
          <w:r w:rsidR="00A2180E" w:rsidRPr="006D6AB6">
            <w:rPr>
              <w:rStyle w:val="Textdelcontenidor"/>
              <w:rFonts w:eastAsiaTheme="minorHAnsi"/>
            </w:rPr>
            <w:t>.</w:t>
          </w:r>
          <w:r w:rsidR="00EF4274">
            <w:rPr>
              <w:rStyle w:val="Textdelcontenidor"/>
              <w:rFonts w:eastAsiaTheme="minorHAnsi"/>
            </w:rPr>
            <w:t>&gt;</w:t>
          </w:r>
        </w:sdtContent>
      </w:sdt>
    </w:p>
    <w:p w14:paraId="5240F597" w14:textId="77777777" w:rsidR="00D14FD5" w:rsidRPr="00604405" w:rsidRDefault="00D14FD5" w:rsidP="00910B71">
      <w:pPr>
        <w:rPr>
          <w:rFonts w:eastAsiaTheme="minorEastAsia" w:cstheme="minorBidi"/>
          <w:color w:val="0065BD"/>
          <w:spacing w:val="15"/>
          <w:szCs w:val="22"/>
          <w:lang w:eastAsia="en-US"/>
        </w:rPr>
      </w:pPr>
    </w:p>
    <w:p w14:paraId="20777117" w14:textId="5B52FCEA" w:rsidR="00D14FD5" w:rsidRPr="00604405" w:rsidRDefault="00D14FD5" w:rsidP="00910B71">
      <w:pPr>
        <w:rPr>
          <w:rFonts w:eastAsiaTheme="minorEastAsia" w:cstheme="minorBidi"/>
          <w:color w:val="0065BD"/>
          <w:spacing w:val="15"/>
          <w:szCs w:val="22"/>
          <w:lang w:eastAsia="en-US"/>
        </w:rPr>
      </w:pPr>
      <w:r w:rsidRPr="00604405">
        <w:rPr>
          <w:rFonts w:eastAsiaTheme="minorEastAsia" w:cstheme="minorBidi"/>
          <w:color w:val="0065BD"/>
          <w:spacing w:val="15"/>
          <w:szCs w:val="22"/>
          <w:lang w:eastAsia="en-US"/>
        </w:rPr>
        <w:t>DADES DE L</w:t>
      </w:r>
      <w:r w:rsidR="00604405" w:rsidRPr="00604405">
        <w:rPr>
          <w:rFonts w:eastAsiaTheme="minorEastAsia" w:cstheme="minorBidi"/>
          <w:color w:val="0065BD"/>
          <w:spacing w:val="15"/>
          <w:szCs w:val="22"/>
          <w:lang w:eastAsia="en-US"/>
        </w:rPr>
        <w:t>'</w:t>
      </w:r>
      <w:r w:rsidRPr="00604405">
        <w:rPr>
          <w:rFonts w:eastAsiaTheme="minorEastAsia" w:cstheme="minorBidi"/>
          <w:color w:val="0065BD"/>
          <w:spacing w:val="15"/>
          <w:szCs w:val="22"/>
          <w:lang w:eastAsia="en-US"/>
        </w:rPr>
        <w:t>INVESTIGADOR QUE ACCEPTARIA DIRIGIR LA TESI DOCTORAL EN CAS DE SER DESIGNAT PER LA COMISSIÓ ACADÈMICA</w:t>
      </w:r>
    </w:p>
    <w:p w14:paraId="432EDBF6" w14:textId="0B47FD28" w:rsidR="00A22253" w:rsidRPr="00604405" w:rsidRDefault="00FE5EFE" w:rsidP="00910B71">
      <w:r w:rsidRPr="00604405">
        <w:t>Nom i cognoms: Dr./Dra.</w:t>
      </w:r>
      <w:r w:rsidR="00A2180E">
        <w:t xml:space="preserve"> </w:t>
      </w:r>
      <w:sdt>
        <w:sdtPr>
          <w:id w:val="-697394203"/>
          <w:placeholder>
            <w:docPart w:val="D0AFCAD7030547348F089F885AAE3CBC"/>
          </w:placeholder>
          <w:showingPlcHdr/>
          <w:text/>
        </w:sdtPr>
        <w:sdtContent>
          <w:r w:rsidR="00EF4274">
            <w:t>&lt;</w:t>
          </w:r>
          <w:r w:rsidR="00A2180E"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r w:rsidR="00A2180E">
            <w:rPr>
              <w:rStyle w:val="Textdelcontenidor"/>
              <w:rFonts w:eastAsiaTheme="minorHAnsi"/>
            </w:rPr>
            <w:t>No</w:t>
          </w:r>
          <w:r w:rsidR="00EF4274">
            <w:rPr>
              <w:rStyle w:val="Textdelcontenidor"/>
              <w:rFonts w:eastAsiaTheme="minorHAnsi"/>
            </w:rPr>
            <w:t>m</w:t>
          </w:r>
          <w:r w:rsidR="00A2180E">
            <w:rPr>
              <w:rStyle w:val="Textdelcontenidor"/>
              <w:rFonts w:eastAsiaTheme="minorHAnsi"/>
            </w:rPr>
            <w:t xml:space="preserve"> i Cognoms</w:t>
          </w:r>
          <w:r w:rsidR="00A2180E" w:rsidRPr="006D6AB6">
            <w:rPr>
              <w:rStyle w:val="Textdelcontenidor"/>
              <w:rFonts w:eastAsiaTheme="minorHAnsi"/>
            </w:rPr>
            <w:t>.</w:t>
          </w:r>
          <w:r w:rsidR="00EF4274">
            <w:rPr>
              <w:rStyle w:val="Textdelcontenidor"/>
              <w:rFonts w:eastAsiaTheme="minorHAnsi"/>
            </w:rPr>
            <w:t>&gt;</w:t>
          </w:r>
        </w:sdtContent>
      </w:sdt>
    </w:p>
    <w:p w14:paraId="2AE476CF" w14:textId="2C8014BC" w:rsidR="00D14FD5" w:rsidRDefault="00D14FD5" w:rsidP="00910B71">
      <w:r w:rsidRPr="00604405">
        <w:t>Institució a la qual pertany actualment:</w:t>
      </w:r>
    </w:p>
    <w:sdt>
      <w:sdtPr>
        <w:id w:val="532148619"/>
        <w:placeholder>
          <w:docPart w:val="5FFA5F41877949E089CF47310905F9D6"/>
        </w:placeholder>
        <w:showingPlcHdr/>
        <w:text/>
      </w:sdtPr>
      <w:sdtContent>
        <w:p w14:paraId="203B1707" w14:textId="7BA3AC9E" w:rsidR="00A2180E" w:rsidRPr="00604405" w:rsidRDefault="00EF4274" w:rsidP="00910B71">
          <w:r>
            <w:t>&lt;</w:t>
          </w:r>
          <w:r w:rsidR="00A2180E"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r w:rsidR="00A2180E">
            <w:rPr>
              <w:rStyle w:val="Textdelcontenidor"/>
              <w:rFonts w:eastAsiaTheme="minorHAnsi"/>
            </w:rPr>
            <w:t>la institució</w:t>
          </w:r>
          <w:r w:rsidR="00A2180E" w:rsidRPr="006D6AB6">
            <w:rPr>
              <w:rStyle w:val="Textdelcontenidor"/>
              <w:rFonts w:eastAsiaTheme="minorHAnsi"/>
            </w:rPr>
            <w:t>.</w:t>
          </w:r>
          <w:r>
            <w:rPr>
              <w:rStyle w:val="Textdelcontenidor"/>
              <w:rFonts w:eastAsiaTheme="minorHAnsi"/>
            </w:rPr>
            <w:t>&gt;</w:t>
          </w:r>
        </w:p>
      </w:sdtContent>
    </w:sdt>
    <w:p w14:paraId="784B53C0" w14:textId="289CB3EF" w:rsidR="00D14FD5" w:rsidRPr="00604405" w:rsidRDefault="00D14FD5" w:rsidP="00910B71">
      <w:r w:rsidRPr="00604405">
        <w:t xml:space="preserve">Nombre de sexennis de recerca </w:t>
      </w:r>
      <w:r w:rsidR="00CB4078">
        <w:t xml:space="preserve">de </w:t>
      </w:r>
      <w:r w:rsidRPr="00604405">
        <w:t>conform</w:t>
      </w:r>
      <w:r w:rsidR="00CB4078">
        <w:t>itat</w:t>
      </w:r>
      <w:r w:rsidRPr="00604405">
        <w:t xml:space="preserve"> a</w:t>
      </w:r>
      <w:r w:rsidR="00CB4078">
        <w:t>mb</w:t>
      </w:r>
      <w:r w:rsidRPr="00604405">
        <w:t xml:space="preserve"> la CNEAI*:</w:t>
      </w:r>
      <w:r w:rsidR="00A2180E">
        <w:t xml:space="preserve"> </w:t>
      </w:r>
      <w:sdt>
        <w:sdtPr>
          <w:id w:val="2126192793"/>
          <w:placeholder>
            <w:docPart w:val="CBF7E268A15E4B24AE311A8312083A50"/>
          </w:placeholder>
          <w:showingPlcHdr/>
          <w:text/>
        </w:sdtPr>
        <w:sdtContent>
          <w:r w:rsidR="00EF4274">
            <w:t>&lt;</w:t>
          </w:r>
          <w:r w:rsidR="00A2180E"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r w:rsidR="00A2180E">
            <w:rPr>
              <w:rStyle w:val="Textdelcontenidor"/>
              <w:rFonts w:eastAsiaTheme="minorHAnsi"/>
            </w:rPr>
            <w:t>els sexennis de recerca</w:t>
          </w:r>
          <w:r w:rsidR="00A2180E" w:rsidRPr="006D6AB6">
            <w:rPr>
              <w:rStyle w:val="Textdelcontenidor"/>
              <w:rFonts w:eastAsiaTheme="minorHAnsi"/>
            </w:rPr>
            <w:t>.</w:t>
          </w:r>
          <w:r w:rsidR="00EF4274">
            <w:rPr>
              <w:rStyle w:val="Textdelcontenidor"/>
              <w:rFonts w:eastAsiaTheme="minorHAnsi"/>
            </w:rPr>
            <w:t>&gt;</w:t>
          </w:r>
        </w:sdtContent>
      </w:sdt>
    </w:p>
    <w:p w14:paraId="0B22B73C" w14:textId="0E89CA19" w:rsidR="00D14FD5" w:rsidRPr="00604405" w:rsidRDefault="00604405" w:rsidP="00910B71">
      <w:r w:rsidRPr="00604405">
        <w:t xml:space="preserve">Adreça </w:t>
      </w:r>
      <w:r w:rsidR="00D14FD5" w:rsidRPr="00604405">
        <w:t>electrònic</w:t>
      </w:r>
      <w:r w:rsidRPr="00604405">
        <w:t>a</w:t>
      </w:r>
      <w:r w:rsidR="00D14FD5" w:rsidRPr="00604405">
        <w:t xml:space="preserve"> institucional:</w:t>
      </w:r>
      <w:r w:rsidR="00A2180E">
        <w:t xml:space="preserve"> </w:t>
      </w:r>
      <w:sdt>
        <w:sdtPr>
          <w:id w:val="-161626684"/>
          <w:placeholder>
            <w:docPart w:val="986FE7BF795C41A49959F6FEDD8DF2E4"/>
          </w:placeholder>
          <w:showingPlcHdr/>
          <w:text/>
        </w:sdtPr>
        <w:sdtContent>
          <w:r w:rsidR="00A2180E"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proofErr w:type="spellStart"/>
          <w:r w:rsidR="00A2180E">
            <w:rPr>
              <w:rStyle w:val="Textdelcontenidor"/>
              <w:rFonts w:eastAsiaTheme="minorHAnsi"/>
            </w:rPr>
            <w:t>l’email</w:t>
          </w:r>
          <w:proofErr w:type="spellEnd"/>
          <w:r w:rsidR="00A2180E" w:rsidRPr="006D6AB6">
            <w:rPr>
              <w:rStyle w:val="Textdelcontenidor"/>
              <w:rFonts w:eastAsiaTheme="minorHAnsi"/>
            </w:rPr>
            <w:t>.</w:t>
          </w:r>
        </w:sdtContent>
      </w:sdt>
    </w:p>
    <w:p w14:paraId="77B93E43" w14:textId="4BFD918C" w:rsidR="00723E6A" w:rsidRPr="00604405" w:rsidRDefault="004F255E" w:rsidP="004F255E">
      <w:pPr>
        <w:pStyle w:val="Subttol"/>
        <w:jc w:val="center"/>
        <w:rPr>
          <w:lang w:val="ca-ES"/>
        </w:rPr>
      </w:pPr>
      <w:proofErr w:type="spellStart"/>
      <w:r w:rsidRPr="00604405">
        <w:rPr>
          <w:lang w:val="ca-ES"/>
        </w:rPr>
        <w:t>Declar</w:t>
      </w:r>
      <w:proofErr w:type="spellEnd"/>
    </w:p>
    <w:bookmarkStart w:id="0" w:name="_Hlk203031320"/>
    <w:p w14:paraId="18967EA3" w14:textId="6184BB0E" w:rsidR="00723E6A" w:rsidRPr="00604405" w:rsidRDefault="00A2180E" w:rsidP="00AA0CD6">
      <w:pPr>
        <w:jc w:val="both"/>
      </w:pPr>
      <w:sdt>
        <w:sdtPr>
          <w:tag w:val="declar_1"/>
          <w:id w:val="-175319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F255E" w:rsidRPr="00604405">
        <w:t xml:space="preserve">Que no em </w:t>
      </w:r>
      <w:proofErr w:type="spellStart"/>
      <w:r w:rsidR="004F255E" w:rsidRPr="00604405">
        <w:t>trob</w:t>
      </w:r>
      <w:proofErr w:type="spellEnd"/>
      <w:r w:rsidR="004F255E" w:rsidRPr="00604405">
        <w:t xml:space="preserve"> en cap de les circumstàncies assenyalades com a causa d</w:t>
      </w:r>
      <w:r w:rsidR="00604405" w:rsidRPr="00604405">
        <w:t>'</w:t>
      </w:r>
      <w:r w:rsidR="004F255E" w:rsidRPr="00604405">
        <w:t>abstenció a l</w:t>
      </w:r>
      <w:r w:rsidR="00604405" w:rsidRPr="00604405">
        <w:t>'</w:t>
      </w:r>
      <w:r w:rsidR="004F255E" w:rsidRPr="00604405">
        <w:t xml:space="preserve">article 23.2 de la Llei 40/2015, de </w:t>
      </w:r>
      <w:r w:rsidR="00604405" w:rsidRPr="00604405">
        <w:t>règim jurídic del sector públic</w:t>
      </w:r>
      <w:r w:rsidR="004F255E" w:rsidRPr="00604405">
        <w:t>.</w:t>
      </w:r>
    </w:p>
    <w:bookmarkEnd w:id="0"/>
    <w:p w14:paraId="1D0EF9F9" w14:textId="77777777" w:rsidR="00AA0CD6" w:rsidRPr="00604405" w:rsidRDefault="00AA0CD6" w:rsidP="00AA0CD6">
      <w:pPr>
        <w:jc w:val="both"/>
      </w:pPr>
    </w:p>
    <w:p w14:paraId="283BC9BE" w14:textId="16794F1D" w:rsidR="00652DF0" w:rsidRPr="00604405" w:rsidRDefault="00A2180E" w:rsidP="00652DF0">
      <w:pPr>
        <w:jc w:val="both"/>
      </w:pPr>
      <w:sdt>
        <w:sdtPr>
          <w:tag w:val="declar_2"/>
          <w:id w:val="167329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F255E" w:rsidRPr="00604405">
        <w:t xml:space="preserve">Que no </w:t>
      </w:r>
      <w:proofErr w:type="spellStart"/>
      <w:r w:rsidR="004F255E" w:rsidRPr="00604405">
        <w:t>super</w:t>
      </w:r>
      <w:proofErr w:type="spellEnd"/>
      <w:r w:rsidR="004F255E" w:rsidRPr="00604405">
        <w:t xml:space="preserve"> el límit de sis tesis doctorals simultànies com a director únic o codirector a la UIB, segons el </w:t>
      </w:r>
      <w:r w:rsidR="00604405" w:rsidRPr="00604405">
        <w:t>que recull</w:t>
      </w:r>
      <w:r w:rsidR="004F255E" w:rsidRPr="00604405">
        <w:t xml:space="preserve"> l</w:t>
      </w:r>
      <w:r w:rsidR="00604405" w:rsidRPr="00604405">
        <w:t>'</w:t>
      </w:r>
      <w:r w:rsidR="004F255E" w:rsidRPr="00604405">
        <w:t xml:space="preserve">article 16.8 de l'Acord normatiu 15770/2025, de 24 de febrer, pel qual s'aprova el Reglament d'ordenació dels ensenyaments universitaris de doctorat de la Universitat de les Illes Balears, considerant totes les tesis que </w:t>
      </w:r>
      <w:proofErr w:type="spellStart"/>
      <w:r w:rsidR="004F255E" w:rsidRPr="00604405">
        <w:t>dirige</w:t>
      </w:r>
      <w:r w:rsidR="00604405" w:rsidRPr="00604405">
        <w:t>sc</w:t>
      </w:r>
      <w:proofErr w:type="spellEnd"/>
      <w:r w:rsidR="004F255E" w:rsidRPr="00604405">
        <w:t xml:space="preserve"> o </w:t>
      </w:r>
      <w:proofErr w:type="spellStart"/>
      <w:r w:rsidR="004F255E" w:rsidRPr="00604405">
        <w:t>codirige</w:t>
      </w:r>
      <w:r w:rsidR="00604405" w:rsidRPr="00604405">
        <w:t>sc</w:t>
      </w:r>
      <w:proofErr w:type="spellEnd"/>
      <w:r w:rsidR="004F255E" w:rsidRPr="00604405">
        <w:t xml:space="preserve"> en el moment actual, així com tots els avals signats durant el procés d'admissió, independentment del programa de doctorat, i que tampoc superaria aquestes sis tesis en cas de ser designat com a director o codirector de totes elles. </w:t>
      </w:r>
    </w:p>
    <w:p w14:paraId="60931354" w14:textId="77777777" w:rsidR="004F255E" w:rsidRPr="00604405" w:rsidRDefault="004F255E" w:rsidP="004F255E">
      <w:pPr>
        <w:pStyle w:val="Subttol"/>
        <w:rPr>
          <w:lang w:val="ca-ES"/>
        </w:rPr>
      </w:pPr>
    </w:p>
    <w:p w14:paraId="05597122" w14:textId="5DC76B7A" w:rsidR="004F255E" w:rsidRPr="00604405" w:rsidRDefault="007C59E7" w:rsidP="00845872">
      <w:pPr>
        <w:rPr>
          <w:rFonts w:eastAsiaTheme="minorEastAsia"/>
          <w:b/>
          <w:bCs/>
        </w:rPr>
      </w:pPr>
      <w:r w:rsidRPr="00604405">
        <w:rPr>
          <w:rFonts w:eastAsiaTheme="minorEastAsia"/>
          <w:b/>
          <w:bCs/>
        </w:rPr>
        <w:t xml:space="preserve">* </w:t>
      </w:r>
      <w:r w:rsidR="00604405">
        <w:rPr>
          <w:rFonts w:eastAsiaTheme="minorEastAsia"/>
          <w:b/>
          <w:bCs/>
        </w:rPr>
        <w:t>Si no teniu cap</w:t>
      </w:r>
      <w:r w:rsidRPr="00604405">
        <w:rPr>
          <w:rFonts w:eastAsiaTheme="minorEastAsia"/>
          <w:b/>
          <w:bCs/>
        </w:rPr>
        <w:t xml:space="preserve"> sexenni d</w:t>
      </w:r>
      <w:r w:rsidR="00604405" w:rsidRPr="00604405">
        <w:rPr>
          <w:rFonts w:eastAsiaTheme="minorEastAsia"/>
          <w:b/>
          <w:bCs/>
        </w:rPr>
        <w:t>'</w:t>
      </w:r>
      <w:r w:rsidRPr="00604405">
        <w:rPr>
          <w:rFonts w:eastAsiaTheme="minorEastAsia"/>
          <w:b/>
          <w:bCs/>
        </w:rPr>
        <w:t xml:space="preserve">investigació acreditat per la CNEAI: </w:t>
      </w:r>
    </w:p>
    <w:p w14:paraId="5355E33E" w14:textId="61F2A115" w:rsidR="004F255E" w:rsidRPr="00604405" w:rsidRDefault="00A2180E" w:rsidP="004F255E">
      <w:pPr>
        <w:pStyle w:val="Subttol"/>
        <w:spacing w:before="120" w:after="120"/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</w:pPr>
      <w:sdt>
        <w:sdtPr>
          <w:rPr>
            <w:rFonts w:eastAsia="Times New Roman" w:cs="Times New Roman"/>
            <w:color w:val="auto"/>
            <w:spacing w:val="0"/>
            <w:sz w:val="24"/>
            <w:szCs w:val="20"/>
            <w:lang w:val="ca-ES" w:eastAsia="es-ES"/>
          </w:rPr>
          <w:tag w:val="sexennis_1"/>
          <w:id w:val="186423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auto"/>
              <w:spacing w:val="0"/>
              <w:sz w:val="24"/>
              <w:szCs w:val="20"/>
              <w:lang w:val="ca-ES" w:eastAsia="es-ES"/>
            </w:rPr>
            <w:t>☐</w:t>
          </w:r>
        </w:sdtContent>
      </w:sdt>
      <w:r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 </w:t>
      </w:r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Que </w:t>
      </w:r>
      <w:proofErr w:type="spellStart"/>
      <w:r w:rsid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>tenc</w:t>
      </w:r>
      <w:proofErr w:type="spellEnd"/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 almenys un sexenni de recerca i/o un període d'activitat investigadora reconegut per altres agències avaluadores nacionals o internacionals</w:t>
      </w:r>
      <w:r w:rsid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>,</w:t>
      </w:r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 i així ho </w:t>
      </w:r>
      <w:proofErr w:type="spellStart"/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>acredit</w:t>
      </w:r>
      <w:proofErr w:type="spellEnd"/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 en aquest procés d'admissió.</w:t>
      </w:r>
    </w:p>
    <w:p w14:paraId="045CC5DC" w14:textId="648815DD" w:rsidR="008F702D" w:rsidRPr="00604405" w:rsidRDefault="00A2180E" w:rsidP="004F255E">
      <w:pPr>
        <w:pStyle w:val="Subttol"/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</w:pPr>
      <w:sdt>
        <w:sdtPr>
          <w:rPr>
            <w:rFonts w:eastAsia="Times New Roman" w:cs="Times New Roman"/>
            <w:color w:val="auto"/>
            <w:spacing w:val="0"/>
            <w:sz w:val="24"/>
            <w:szCs w:val="20"/>
            <w:lang w:val="ca-ES" w:eastAsia="es-ES"/>
          </w:rPr>
          <w:tag w:val="sexennis_2"/>
          <w:id w:val="-10064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auto"/>
              <w:spacing w:val="0"/>
              <w:sz w:val="24"/>
              <w:szCs w:val="20"/>
              <w:lang w:val="ca-ES" w:eastAsia="es-ES"/>
            </w:rPr>
            <w:t>☐</w:t>
          </w:r>
        </w:sdtContent>
      </w:sdt>
      <w:r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 </w:t>
      </w:r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Que </w:t>
      </w:r>
      <w:proofErr w:type="spellStart"/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>ocup</w:t>
      </w:r>
      <w:proofErr w:type="spellEnd"/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 un </w:t>
      </w:r>
      <w:r w:rsid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>lloc</w:t>
      </w:r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 acadèmic o administrati</w:t>
      </w:r>
      <w:r w:rsid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>u</w:t>
      </w:r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 en qu</w:t>
      </w:r>
      <w:r w:rsid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>è</w:t>
      </w:r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 no puc demanar un sexenni de recerca acreditat per la CNEAI i, per tant, he acreditat prèviament o </w:t>
      </w:r>
      <w:proofErr w:type="spellStart"/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>acredit</w:t>
      </w:r>
      <w:proofErr w:type="spellEnd"/>
      <w:r w:rsidR="004F255E" w:rsidRPr="00604405">
        <w:rPr>
          <w:rFonts w:eastAsia="Times New Roman" w:cs="Times New Roman"/>
          <w:color w:val="auto"/>
          <w:spacing w:val="0"/>
          <w:sz w:val="24"/>
          <w:szCs w:val="20"/>
          <w:lang w:val="ca-ES" w:eastAsia="es-ES"/>
        </w:rPr>
        <w:t xml:space="preserve"> mèrits equiparables en aquest procés d'admissió.</w:t>
      </w:r>
    </w:p>
    <w:p w14:paraId="7AD143BF" w14:textId="77777777" w:rsidR="009B0C72" w:rsidRPr="00604405" w:rsidRDefault="009B0C72" w:rsidP="00723E6A"/>
    <w:p w14:paraId="272EB4E9" w14:textId="372501C2" w:rsidR="00652DF0" w:rsidRPr="00604405" w:rsidRDefault="00604405" w:rsidP="00652DF0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Si no</w:t>
      </w:r>
      <w:r w:rsidR="00652DF0" w:rsidRPr="00604405">
        <w:rPr>
          <w:rFonts w:eastAsiaTheme="minorEastAsia"/>
          <w:b/>
          <w:bCs/>
        </w:rPr>
        <w:t xml:space="preserve"> s</w:t>
      </w:r>
      <w:r>
        <w:rPr>
          <w:rFonts w:eastAsiaTheme="minorEastAsia"/>
          <w:b/>
          <w:bCs/>
        </w:rPr>
        <w:t>ou</w:t>
      </w:r>
      <w:r w:rsidR="00652DF0" w:rsidRPr="00604405">
        <w:rPr>
          <w:rFonts w:eastAsiaTheme="minorEastAsia"/>
          <w:b/>
          <w:bCs/>
        </w:rPr>
        <w:t xml:space="preserve"> professor de la UIB:</w:t>
      </w:r>
    </w:p>
    <w:p w14:paraId="4B8F9441" w14:textId="5BDFB6E0" w:rsidR="00652DF0" w:rsidRPr="00604405" w:rsidRDefault="00A2180E" w:rsidP="00652DF0">
      <w:pPr>
        <w:rPr>
          <w:rFonts w:eastAsiaTheme="minorEastAsia"/>
          <w:b/>
          <w:bCs/>
        </w:rPr>
      </w:pPr>
      <w:sdt>
        <w:sdtPr>
          <w:rPr>
            <w:rFonts w:eastAsiaTheme="minorEastAsia"/>
          </w:rPr>
          <w:tag w:val="CV_1"/>
          <w:id w:val="-11953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180E">
            <w:rPr>
              <w:rFonts w:ascii="MS Gothic" w:eastAsia="MS Gothic" w:hAnsi="MS Gothic" w:hint="eastAsia"/>
            </w:rPr>
            <w:t>☐</w:t>
          </w:r>
        </w:sdtContent>
      </w:sdt>
      <w:r w:rsidRPr="00A2180E">
        <w:rPr>
          <w:rFonts w:eastAsiaTheme="minorEastAsia"/>
          <w:b/>
          <w:bCs/>
        </w:rPr>
        <w:t xml:space="preserve"> </w:t>
      </w:r>
      <w:r w:rsidR="00652DF0" w:rsidRPr="00604405">
        <w:rPr>
          <w:rFonts w:eastAsiaTheme="minorEastAsia"/>
          <w:b/>
          <w:bCs/>
        </w:rPr>
        <w:t>Adjunt CV i codi ORCID</w:t>
      </w:r>
    </w:p>
    <w:p w14:paraId="6373F4AB" w14:textId="77777777" w:rsidR="00652DF0" w:rsidRPr="00604405" w:rsidRDefault="00652DF0" w:rsidP="00723E6A"/>
    <w:p w14:paraId="6412266E" w14:textId="3EB9C320" w:rsidR="00845872" w:rsidRPr="00604405" w:rsidRDefault="00845872" w:rsidP="00723E6A">
      <w:r w:rsidRPr="00604405">
        <w:rPr>
          <w:rFonts w:eastAsiaTheme="minorEastAsia" w:cstheme="minorBidi"/>
          <w:color w:val="0065BD"/>
          <w:spacing w:val="15"/>
          <w:szCs w:val="22"/>
          <w:lang w:eastAsia="en-US"/>
        </w:rPr>
        <w:t>DECLARACIÓ RESPONSABLE</w:t>
      </w:r>
    </w:p>
    <w:p w14:paraId="4920F085" w14:textId="1C118130" w:rsidR="00376448" w:rsidRPr="00604405" w:rsidRDefault="00845872" w:rsidP="006A15F6">
      <w:pPr>
        <w:jc w:val="both"/>
      </w:pPr>
      <w:r w:rsidRPr="00604405">
        <w:t>Els sotasignats DECLAREN SOTA LA SEVA RESPONSABILITAT la veracitat de les dades aportades i es comprometen a provar-les documentalment quan així se'ls sol·liciti.</w:t>
      </w:r>
    </w:p>
    <w:p w14:paraId="0449383B" w14:textId="77777777" w:rsidR="00845872" w:rsidRPr="00604405" w:rsidRDefault="00845872" w:rsidP="00723E6A"/>
    <w:p w14:paraId="5A28613C" w14:textId="0E97C4D8" w:rsidR="00845872" w:rsidRPr="00604405" w:rsidRDefault="00845872" w:rsidP="00723E6A">
      <w:r w:rsidRPr="00604405">
        <w:t xml:space="preserve">Palma, </w:t>
      </w:r>
    </w:p>
    <w:p w14:paraId="0DA19C56" w14:textId="77777777" w:rsidR="00652DF0" w:rsidRPr="00604405" w:rsidRDefault="00652DF0" w:rsidP="00723E6A"/>
    <w:p w14:paraId="234A7653" w14:textId="0D9F8BB0" w:rsidR="00652DF0" w:rsidRPr="00604405" w:rsidRDefault="00652DF0" w:rsidP="00723E6A">
      <w:r w:rsidRPr="00604405">
        <w:t>Signatura del candidat</w:t>
      </w:r>
      <w:r w:rsidRPr="00604405">
        <w:tab/>
      </w:r>
      <w:r w:rsidRPr="00604405">
        <w:tab/>
      </w:r>
      <w:r w:rsidRPr="00604405">
        <w:tab/>
      </w:r>
      <w:r w:rsidRPr="00604405">
        <w:tab/>
      </w:r>
      <w:r w:rsidRPr="00604405">
        <w:tab/>
        <w:t>Signatura de l'investigador</w:t>
      </w:r>
    </w:p>
    <w:p w14:paraId="0FB7FB28" w14:textId="77777777" w:rsidR="001F3D64" w:rsidRPr="00604405" w:rsidRDefault="001F3D64" w:rsidP="00723E6A"/>
    <w:p w14:paraId="202AE308" w14:textId="77777777" w:rsidR="001F3D64" w:rsidRPr="00604405" w:rsidRDefault="001F3D64" w:rsidP="00723E6A"/>
    <w:p w14:paraId="285477E9" w14:textId="77777777" w:rsidR="001F3D64" w:rsidRPr="00604405" w:rsidRDefault="001F3D64" w:rsidP="00723E6A"/>
    <w:p w14:paraId="4B88DC7E" w14:textId="77777777" w:rsidR="001F3D64" w:rsidRPr="00604405" w:rsidRDefault="001F3D64" w:rsidP="00723E6A"/>
    <w:p w14:paraId="461DAAEF" w14:textId="77777777" w:rsidR="00AA0CD6" w:rsidRPr="00604405" w:rsidRDefault="00AA0CD6" w:rsidP="006A15F6">
      <w:pPr>
        <w:jc w:val="both"/>
        <w:rPr>
          <w:i/>
          <w:iCs/>
        </w:rPr>
      </w:pPr>
    </w:p>
    <w:p w14:paraId="28C47EAF" w14:textId="77777777" w:rsidR="00AA0CD6" w:rsidRPr="00604405" w:rsidRDefault="00AA0CD6" w:rsidP="006A15F6">
      <w:pPr>
        <w:jc w:val="both"/>
        <w:rPr>
          <w:i/>
          <w:iCs/>
        </w:rPr>
      </w:pPr>
    </w:p>
    <w:p w14:paraId="575CCC7C" w14:textId="77777777" w:rsidR="00AA0CD6" w:rsidRPr="00604405" w:rsidRDefault="00AA0CD6" w:rsidP="006A15F6">
      <w:pPr>
        <w:jc w:val="both"/>
        <w:rPr>
          <w:i/>
          <w:iCs/>
        </w:rPr>
      </w:pPr>
    </w:p>
    <w:p w14:paraId="5C7FA61D" w14:textId="1ED38A3D" w:rsidR="001F3D64" w:rsidRPr="00604405" w:rsidRDefault="006A15F6" w:rsidP="006A15F6">
      <w:pPr>
        <w:jc w:val="both"/>
        <w:rPr>
          <w:i/>
          <w:iCs/>
        </w:rPr>
      </w:pPr>
      <w:r w:rsidRPr="00604405">
        <w:rPr>
          <w:i/>
          <w:iCs/>
        </w:rPr>
        <w:t>* Si es produeix l'extinció unilateral de l'acord per part d'un dels signants, o l'extinció per mutu acord dels signants, s'haurà de notificar de ma</w:t>
      </w:r>
      <w:r w:rsidR="00604405">
        <w:rPr>
          <w:i/>
          <w:iCs/>
        </w:rPr>
        <w:t>nera</w:t>
      </w:r>
      <w:r w:rsidRPr="00604405">
        <w:rPr>
          <w:i/>
          <w:iCs/>
        </w:rPr>
        <w:t xml:space="preserve"> motivada a la comissió acadèmica del programa de doctorat amb una instància general a través de la seu </w:t>
      </w:r>
      <w:r w:rsidRPr="00604405">
        <w:rPr>
          <w:i/>
          <w:iCs/>
        </w:rPr>
        <w:lastRenderedPageBreak/>
        <w:t xml:space="preserve">electrònica. En cas d'extinció unilateral per part d'un dels signants, </w:t>
      </w:r>
      <w:r w:rsidR="00604405">
        <w:rPr>
          <w:i/>
          <w:iCs/>
        </w:rPr>
        <w:t>aquest</w:t>
      </w:r>
      <w:r w:rsidRPr="00604405">
        <w:rPr>
          <w:i/>
          <w:iCs/>
        </w:rPr>
        <w:t xml:space="preserve"> signant serà l'encarregat de notificar també a la seva contrapart en aquest acord.</w:t>
      </w:r>
    </w:p>
    <w:sectPr w:rsidR="001F3D64" w:rsidRPr="00604405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503D" w14:textId="77777777" w:rsidR="004C1465" w:rsidRPr="0085060C" w:rsidRDefault="004C1465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31ABF53" w14:textId="77777777" w:rsidR="004C1465" w:rsidRDefault="004C1465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D562" w14:textId="77777777" w:rsidR="00013D2B" w:rsidRDefault="00013D2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2F78" w14:textId="77777777" w:rsidR="00E61A53" w:rsidRDefault="00152B83"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FADE58B" wp14:editId="3D4BCE1A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<w:pict>
            <v:line id="Conector recto 43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HQQtd+AAAAAPAQAADwAAAAAAAAAAAAAAAAAGBAAAZHJzL2Rvd25yZXYu&#10;eG1sUEsFBgAAAAAEAAQA8wAAABMFAAAAAA==&#10;" from="-91.15pt,-777.7pt" to="-91.15pt,66.05pt" w14:anchorId="41FE5B4A">
              <v:stroke joinstyle="miter"/>
            </v:line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02E95A9" wp14:editId="3630428C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F4F0E" w14:textId="77777777" w:rsidR="00E61A53" w:rsidRPr="00B42766" w:rsidRDefault="00E61A53" w:rsidP="00FC2AC5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E95A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46DF4F0E" w14:textId="77777777" w:rsidR="00E61A53" w:rsidRPr="00B42766" w:rsidRDefault="00E61A53" w:rsidP="00FC2AC5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475B9A4" wp14:editId="635FBF0A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4E36AF41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6B30C337" wp14:editId="48BDF3FD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<w:pict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 w14:anchorId="18C0F9E8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3A46170A" wp14:editId="2DEEA437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<w:pict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w14:anchorId="42CD0475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371E93B2" wp14:editId="2B14D29B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<w:pict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w14:anchorId="600B6104"/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58E04DF6" wp14:editId="301BC56A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04F1B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7277F06" w14:textId="77777777" w:rsidR="00E61A53" w:rsidRPr="00343E9B" w:rsidRDefault="00EF427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140D635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E04DF6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1D404F1B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7277F06" w14:textId="77777777" w:rsidR="00E61A53" w:rsidRPr="00343E9B" w:rsidRDefault="00EF427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140D635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4712E54" wp14:editId="750B168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3C17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2F30006" w14:textId="77777777" w:rsidR="00E61A53" w:rsidRPr="00343E9B" w:rsidRDefault="00EF427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F54CCA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712E5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5A13C17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2F30006" w14:textId="77777777" w:rsidR="00E61A53" w:rsidRPr="00343E9B" w:rsidRDefault="00EF427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F54CCA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56CBE05" wp14:editId="77C2927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9E96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65BB5E9" w14:textId="77777777" w:rsidR="00E61A53" w:rsidRPr="00343E9B" w:rsidRDefault="00EF427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75E8CE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6CBE05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A59E96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65BB5E9" w14:textId="77777777" w:rsidR="00E61A53" w:rsidRPr="00343E9B" w:rsidRDefault="00EF427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75E8CE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E79D876" wp14:editId="2372232D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6DA7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F089AF8" w14:textId="77777777" w:rsidR="00E61A53" w:rsidRPr="00343E9B" w:rsidRDefault="00EF427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82DEBD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79D876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0056DA7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F089AF8" w14:textId="77777777" w:rsidR="00E61A53" w:rsidRPr="00343E9B" w:rsidRDefault="00EF427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82DEBD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8E10" w14:textId="77777777" w:rsidR="00E61A53" w:rsidRDefault="00E61A53"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15F6CAF" wp14:editId="54D95448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AA8F6" w14:textId="77777777" w:rsidR="00E61A53" w:rsidRPr="00773710" w:rsidRDefault="00D92915" w:rsidP="00853D32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www.</w:t>
                          </w:r>
                          <w:r w:rsidR="00A91EDD"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F6CAF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05CAA8F6" w14:textId="77777777" w:rsidR="00E61A53" w:rsidRPr="00773710" w:rsidRDefault="00D92915" w:rsidP="00853D32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www.</w:t>
                    </w:r>
                    <w:r w:rsidR="00A91EDD" w:rsidRPr="00773710">
                      <w:rPr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066B" w14:textId="77777777" w:rsidR="004C1465" w:rsidRPr="00BF2416" w:rsidRDefault="004C1465" w:rsidP="00EC60A7">
      <w:pPr>
        <w:rPr>
          <w:color w:val="0070C0"/>
        </w:rPr>
      </w:pPr>
      <w:r w:rsidRPr="00BF2416">
        <w:rPr>
          <w:color w:val="0070C0"/>
        </w:rPr>
        <w:separator/>
      </w:r>
    </w:p>
  </w:footnote>
  <w:footnote w:type="continuationSeparator" w:id="0">
    <w:p w14:paraId="38C222D2" w14:textId="77777777" w:rsidR="004C1465" w:rsidRDefault="004C1465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7F80" w14:textId="77777777" w:rsidR="00013D2B" w:rsidRDefault="00013D2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D88A" w14:textId="77777777" w:rsidR="009F2996" w:rsidRPr="00280FA7" w:rsidRDefault="00152B83">
    <w:pPr>
      <w:pStyle w:val="Capalera"/>
      <w:jc w:val="right"/>
      <w:rPr>
        <w:rFonts w:ascii="Verdana" w:hAnsi="Verdan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50E347A5" wp14:editId="3A4060E1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734F5DB" w14:textId="77777777" w:rsidR="00280FA7" w:rsidRPr="00DF0CD5" w:rsidRDefault="00280FA7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="002C0BEA"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347A5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734F5DB" w14:textId="77777777" w:rsidR="00280FA7" w:rsidRPr="00DF0CD5" w:rsidRDefault="00280FA7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="002C0BEA" w:rsidRPr="00DF0CD5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  <w:r w:rsidR="00CA499B">
      <w:rPr>
        <w:noProof/>
      </w:rPr>
      <w:drawing>
        <wp:anchor distT="0" distB="0" distL="114300" distR="114300" simplePos="0" relativeHeight="251709440" behindDoc="0" locked="0" layoutInCell="1" allowOverlap="1" wp14:anchorId="52D16CB5" wp14:editId="474434D8">
          <wp:simplePos x="0" y="0"/>
          <wp:positionH relativeFrom="margin">
            <wp:posOffset>-795655</wp:posOffset>
          </wp:positionH>
          <wp:positionV relativeFrom="paragraph">
            <wp:posOffset>-21590</wp:posOffset>
          </wp:positionV>
          <wp:extent cx="2400300" cy="665538"/>
          <wp:effectExtent l="0" t="0" r="0" b="1270"/>
          <wp:wrapNone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6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1EAC1B30" wp14:editId="4B9BB650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504C5" w14:textId="77777777" w:rsidR="00E61A53" w:rsidRDefault="00E61A5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B1A6" w14:textId="77777777" w:rsidR="00E61A53" w:rsidRDefault="00013D2B">
    <w:pPr>
      <w:pStyle w:val="Capalera"/>
    </w:pPr>
    <w:r>
      <w:rPr>
        <w:noProof/>
      </w:rPr>
      <w:drawing>
        <wp:anchor distT="0" distB="0" distL="114300" distR="114300" simplePos="0" relativeHeight="251707392" behindDoc="0" locked="0" layoutInCell="1" allowOverlap="1" wp14:anchorId="6CBC3602" wp14:editId="0B70E191">
          <wp:simplePos x="0" y="0"/>
          <wp:positionH relativeFrom="margin">
            <wp:posOffset>-785719</wp:posOffset>
          </wp:positionH>
          <wp:positionV relativeFrom="paragraph">
            <wp:posOffset>-635</wp:posOffset>
          </wp:positionV>
          <wp:extent cx="2400300" cy="665538"/>
          <wp:effectExtent l="0" t="0" r="0" b="1270"/>
          <wp:wrapNone/>
          <wp:docPr id="28" name="Imat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6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48A2E74" wp14:editId="4424C326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" from="-93pt,-36.8pt" to="-93pt,806.95pt" w14:anchorId="4660A5C8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1FA57FC"/>
    <w:multiLevelType w:val="hybridMultilevel"/>
    <w:tmpl w:val="AA0E7F0C"/>
    <w:lvl w:ilvl="0" w:tplc="62E41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760421">
    <w:abstractNumId w:val="2"/>
  </w:num>
  <w:num w:numId="2" w16cid:durableId="532961576">
    <w:abstractNumId w:val="3"/>
  </w:num>
  <w:num w:numId="3" w16cid:durableId="1676416844">
    <w:abstractNumId w:val="0"/>
  </w:num>
  <w:num w:numId="4" w16cid:durableId="1789424857">
    <w:abstractNumId w:val="1"/>
  </w:num>
  <w:num w:numId="5" w16cid:durableId="17592835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MgheJy8Q7bSWrHUjd0dv/FRS5NN4K6hD2lqZzUxUcMW5hYJNIw81dpsrXPGcTWvuW/EyvujDkqM7Fi4A2SEH0Q==" w:salt="RPgVKTtft0upvyqQFuSU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D5"/>
    <w:rsid w:val="00002DCD"/>
    <w:rsid w:val="00004591"/>
    <w:rsid w:val="000057CB"/>
    <w:rsid w:val="00013D2B"/>
    <w:rsid w:val="00047415"/>
    <w:rsid w:val="00053EB8"/>
    <w:rsid w:val="00056360"/>
    <w:rsid w:val="00067478"/>
    <w:rsid w:val="00097476"/>
    <w:rsid w:val="000D5856"/>
    <w:rsid w:val="00101701"/>
    <w:rsid w:val="00111457"/>
    <w:rsid w:val="00121B3B"/>
    <w:rsid w:val="00147A00"/>
    <w:rsid w:val="00152B83"/>
    <w:rsid w:val="00170172"/>
    <w:rsid w:val="00174805"/>
    <w:rsid w:val="00177E15"/>
    <w:rsid w:val="0019797D"/>
    <w:rsid w:val="001A50AE"/>
    <w:rsid w:val="001C3D47"/>
    <w:rsid w:val="001C7D5D"/>
    <w:rsid w:val="001D0203"/>
    <w:rsid w:val="001E2930"/>
    <w:rsid w:val="001F3D64"/>
    <w:rsid w:val="0022126D"/>
    <w:rsid w:val="00222380"/>
    <w:rsid w:val="00223966"/>
    <w:rsid w:val="0023242E"/>
    <w:rsid w:val="002455CA"/>
    <w:rsid w:val="0026629A"/>
    <w:rsid w:val="00280FA7"/>
    <w:rsid w:val="002C06F5"/>
    <w:rsid w:val="002C0BEA"/>
    <w:rsid w:val="002C4DF0"/>
    <w:rsid w:val="002F564F"/>
    <w:rsid w:val="00316118"/>
    <w:rsid w:val="003426F0"/>
    <w:rsid w:val="003469E1"/>
    <w:rsid w:val="00376448"/>
    <w:rsid w:val="0038145D"/>
    <w:rsid w:val="00384580"/>
    <w:rsid w:val="003A340C"/>
    <w:rsid w:val="003C1B99"/>
    <w:rsid w:val="003C4634"/>
    <w:rsid w:val="00405F5B"/>
    <w:rsid w:val="00415774"/>
    <w:rsid w:val="004169F9"/>
    <w:rsid w:val="00431FEC"/>
    <w:rsid w:val="0046613D"/>
    <w:rsid w:val="00472D14"/>
    <w:rsid w:val="0047444C"/>
    <w:rsid w:val="004830AD"/>
    <w:rsid w:val="004859BE"/>
    <w:rsid w:val="0049426F"/>
    <w:rsid w:val="004C1465"/>
    <w:rsid w:val="004F255E"/>
    <w:rsid w:val="0052237B"/>
    <w:rsid w:val="00543BAB"/>
    <w:rsid w:val="0055439A"/>
    <w:rsid w:val="00565602"/>
    <w:rsid w:val="00581DE2"/>
    <w:rsid w:val="005969B4"/>
    <w:rsid w:val="005B4324"/>
    <w:rsid w:val="005C3B84"/>
    <w:rsid w:val="005F44AD"/>
    <w:rsid w:val="005F6492"/>
    <w:rsid w:val="00604405"/>
    <w:rsid w:val="00642DCA"/>
    <w:rsid w:val="00652DF0"/>
    <w:rsid w:val="00680EF3"/>
    <w:rsid w:val="006A15F6"/>
    <w:rsid w:val="006A4677"/>
    <w:rsid w:val="006E2515"/>
    <w:rsid w:val="006F048F"/>
    <w:rsid w:val="0071376E"/>
    <w:rsid w:val="00723E6A"/>
    <w:rsid w:val="00762DA3"/>
    <w:rsid w:val="00764D44"/>
    <w:rsid w:val="00773710"/>
    <w:rsid w:val="00782531"/>
    <w:rsid w:val="0079632F"/>
    <w:rsid w:val="007C1C8D"/>
    <w:rsid w:val="007C4DBD"/>
    <w:rsid w:val="007C59E7"/>
    <w:rsid w:val="008056FE"/>
    <w:rsid w:val="00814A21"/>
    <w:rsid w:val="00821A66"/>
    <w:rsid w:val="00831E1F"/>
    <w:rsid w:val="00833583"/>
    <w:rsid w:val="00845872"/>
    <w:rsid w:val="0085060C"/>
    <w:rsid w:val="00853383"/>
    <w:rsid w:val="00853D32"/>
    <w:rsid w:val="0087295D"/>
    <w:rsid w:val="0089143B"/>
    <w:rsid w:val="008B3E51"/>
    <w:rsid w:val="008F4A38"/>
    <w:rsid w:val="008F702D"/>
    <w:rsid w:val="00901059"/>
    <w:rsid w:val="00910B71"/>
    <w:rsid w:val="009129C1"/>
    <w:rsid w:val="009152F4"/>
    <w:rsid w:val="009443B6"/>
    <w:rsid w:val="00947386"/>
    <w:rsid w:val="009650F6"/>
    <w:rsid w:val="00977E23"/>
    <w:rsid w:val="00990F3C"/>
    <w:rsid w:val="009A2467"/>
    <w:rsid w:val="009B0C72"/>
    <w:rsid w:val="009D656A"/>
    <w:rsid w:val="009F2996"/>
    <w:rsid w:val="00A20D8D"/>
    <w:rsid w:val="00A2180E"/>
    <w:rsid w:val="00A22253"/>
    <w:rsid w:val="00A22A0A"/>
    <w:rsid w:val="00A449A6"/>
    <w:rsid w:val="00A83C0C"/>
    <w:rsid w:val="00A8499B"/>
    <w:rsid w:val="00A859C0"/>
    <w:rsid w:val="00A8681B"/>
    <w:rsid w:val="00A91EDD"/>
    <w:rsid w:val="00AA0CD6"/>
    <w:rsid w:val="00AA41D0"/>
    <w:rsid w:val="00AB00C6"/>
    <w:rsid w:val="00AF0FCA"/>
    <w:rsid w:val="00B02EAF"/>
    <w:rsid w:val="00B42766"/>
    <w:rsid w:val="00B533D5"/>
    <w:rsid w:val="00B672BD"/>
    <w:rsid w:val="00BB317C"/>
    <w:rsid w:val="00BC5A29"/>
    <w:rsid w:val="00BE2266"/>
    <w:rsid w:val="00BF020A"/>
    <w:rsid w:val="00BF10E3"/>
    <w:rsid w:val="00BF2416"/>
    <w:rsid w:val="00BF42B5"/>
    <w:rsid w:val="00C30034"/>
    <w:rsid w:val="00C514EC"/>
    <w:rsid w:val="00C60B14"/>
    <w:rsid w:val="00C75D78"/>
    <w:rsid w:val="00CA113E"/>
    <w:rsid w:val="00CA499B"/>
    <w:rsid w:val="00CA7F79"/>
    <w:rsid w:val="00CB38F1"/>
    <w:rsid w:val="00CB4078"/>
    <w:rsid w:val="00CF0119"/>
    <w:rsid w:val="00D14FD5"/>
    <w:rsid w:val="00D23310"/>
    <w:rsid w:val="00D2477E"/>
    <w:rsid w:val="00D47A92"/>
    <w:rsid w:val="00D538C6"/>
    <w:rsid w:val="00D639D3"/>
    <w:rsid w:val="00D734AD"/>
    <w:rsid w:val="00D84218"/>
    <w:rsid w:val="00D85079"/>
    <w:rsid w:val="00D92915"/>
    <w:rsid w:val="00DA10A1"/>
    <w:rsid w:val="00DA2C81"/>
    <w:rsid w:val="00DA43B6"/>
    <w:rsid w:val="00DB059B"/>
    <w:rsid w:val="00DD5B18"/>
    <w:rsid w:val="00DF0CD5"/>
    <w:rsid w:val="00DF2ABD"/>
    <w:rsid w:val="00DF6160"/>
    <w:rsid w:val="00E0617B"/>
    <w:rsid w:val="00E30E55"/>
    <w:rsid w:val="00E61A53"/>
    <w:rsid w:val="00E64A0F"/>
    <w:rsid w:val="00E72C61"/>
    <w:rsid w:val="00E82CA4"/>
    <w:rsid w:val="00E8504D"/>
    <w:rsid w:val="00EC60A7"/>
    <w:rsid w:val="00ED6BCD"/>
    <w:rsid w:val="00EE30DB"/>
    <w:rsid w:val="00EE6911"/>
    <w:rsid w:val="00EE69F9"/>
    <w:rsid w:val="00EF2B95"/>
    <w:rsid w:val="00EF4274"/>
    <w:rsid w:val="00F14DCE"/>
    <w:rsid w:val="00F237C7"/>
    <w:rsid w:val="00F2410F"/>
    <w:rsid w:val="00F257EF"/>
    <w:rsid w:val="00F52C31"/>
    <w:rsid w:val="00F80212"/>
    <w:rsid w:val="00F92ED5"/>
    <w:rsid w:val="00FC2AC5"/>
    <w:rsid w:val="00FC780D"/>
    <w:rsid w:val="00FD2FC4"/>
    <w:rsid w:val="00FD3C76"/>
    <w:rsid w:val="00FE5EFE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51B6F"/>
  <w15:chartTrackingRefBased/>
  <w15:docId w15:val="{9D7EDA35-3AB1-4173-8A1E-E3D779F4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56"/>
    <w:pPr>
      <w:spacing w:before="120" w:after="120" w:line="276" w:lineRule="auto"/>
    </w:pPr>
    <w:rPr>
      <w:rFonts w:ascii="UIBsans" w:eastAsia="Times New Roman" w:hAnsi="UIBsans" w:cs="Times New Roman"/>
      <w:sz w:val="24"/>
      <w:szCs w:val="20"/>
      <w:lang w:val="ca-ES" w:eastAsia="es-ES"/>
    </w:rPr>
  </w:style>
  <w:style w:type="paragraph" w:styleId="Ttol1">
    <w:name w:val="heading 1"/>
    <w:aliases w:val="Title"/>
    <w:basedOn w:val="Normal"/>
    <w:next w:val="Normal"/>
    <w:link w:val="Ttol1Car"/>
    <w:uiPriority w:val="9"/>
    <w:qFormat/>
    <w:rsid w:val="000D5856"/>
    <w:pPr>
      <w:keepNext/>
      <w:keepLines/>
      <w:spacing w:before="40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aliases w:val="Title Car"/>
    <w:basedOn w:val="Lletraperdefectedelpargraf"/>
    <w:link w:val="Ttol1"/>
    <w:uiPriority w:val="9"/>
    <w:rsid w:val="000D5856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910B7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10B71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es-ES"/>
    </w:rPr>
  </w:style>
  <w:style w:type="paragraph" w:styleId="Subttol">
    <w:name w:val="Subtitle"/>
    <w:aliases w:val="Subapartat"/>
    <w:basedOn w:val="Normal"/>
    <w:next w:val="Normal"/>
    <w:link w:val="SubttolCar1"/>
    <w:qFormat/>
    <w:rsid w:val="00A22253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1">
    <w:name w:val="Subtítol Car1"/>
    <w:aliases w:val="Subapartat Car"/>
    <w:basedOn w:val="Lletraperdefectedelpargraf"/>
    <w:link w:val="Subttol"/>
    <w:rsid w:val="00A22253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0D5856"/>
    <w:rPr>
      <w:vertAlign w:val="superscript"/>
    </w:rPr>
  </w:style>
  <w:style w:type="paragraph" w:customStyle="1" w:styleId="Subttol1">
    <w:name w:val="Subtítol1"/>
    <w:basedOn w:val="Normal"/>
    <w:next w:val="Normal"/>
    <w:link w:val="SubttolCar"/>
    <w:qFormat/>
    <w:rsid w:val="00A22253"/>
    <w:pPr>
      <w:spacing w:before="0" w:after="0" w:line="240" w:lineRule="auto"/>
    </w:pPr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paragraph" w:customStyle="1" w:styleId="Notaalpeudepgina">
    <w:name w:val="Nota al peu de pàgina"/>
    <w:basedOn w:val="Textdenotaapeudepgina"/>
    <w:qFormat/>
    <w:rsid w:val="000D5856"/>
    <w:pPr>
      <w:spacing w:before="0" w:line="240" w:lineRule="auto"/>
    </w:pPr>
  </w:style>
  <w:style w:type="paragraph" w:customStyle="1" w:styleId="Apartat">
    <w:name w:val="Apartat"/>
    <w:next w:val="Normal"/>
    <w:link w:val="ApartatCar"/>
    <w:qFormat/>
    <w:rsid w:val="00A22253"/>
    <w:pPr>
      <w:spacing w:before="480" w:after="240" w:line="276" w:lineRule="auto"/>
    </w:pPr>
    <w:rPr>
      <w:rFonts w:ascii="UIBsans" w:hAnsi="UIBsans"/>
      <w:b/>
      <w:bCs/>
      <w:color w:val="0065BD"/>
      <w:sz w:val="28"/>
      <w:szCs w:val="28"/>
    </w:rPr>
  </w:style>
  <w:style w:type="character" w:customStyle="1" w:styleId="SubttolCar">
    <w:name w:val="Subtítol Car"/>
    <w:basedOn w:val="Lletraperdefectedelpargraf"/>
    <w:link w:val="Subttol1"/>
    <w:rsid w:val="00A22253"/>
    <w:rPr>
      <w:rFonts w:ascii="UIBsans Light" w:hAnsi="UIBsans Light"/>
      <w:color w:val="0065BD"/>
      <w:sz w:val="30"/>
      <w:lang w:val="ca-ES"/>
    </w:rPr>
  </w:style>
  <w:style w:type="character" w:customStyle="1" w:styleId="ApartatCar">
    <w:name w:val="Apartat Car"/>
    <w:basedOn w:val="Lletraperdefectedelpargraf"/>
    <w:link w:val="Apartat"/>
    <w:rsid w:val="00A22253"/>
    <w:rPr>
      <w:rFonts w:ascii="UIBsans" w:hAnsi="UIBsans"/>
      <w:b/>
      <w:bCs/>
      <w:color w:val="0065BD"/>
      <w:sz w:val="28"/>
      <w:szCs w:val="28"/>
    </w:rPr>
  </w:style>
  <w:style w:type="paragraph" w:styleId="Textdecomentari">
    <w:name w:val="annotation text"/>
    <w:basedOn w:val="Normal"/>
    <w:link w:val="TextdecomentariCar"/>
    <w:uiPriority w:val="99"/>
    <w:unhideWhenUsed/>
    <w:rsid w:val="00A449A6"/>
    <w:pPr>
      <w:spacing w:after="200"/>
      <w:jc w:val="both"/>
    </w:pPr>
    <w:rPr>
      <w:rFonts w:eastAsiaTheme="minorHAnsi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449A6"/>
    <w:rPr>
      <w:rFonts w:ascii="UIBsans" w:hAnsi="UIBsans"/>
      <w:sz w:val="24"/>
      <w:szCs w:val="24"/>
      <w:lang w:val="ca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paragraph" w:customStyle="1" w:styleId="Subapartat2">
    <w:name w:val="Subapartat 2"/>
    <w:basedOn w:val="Subttol"/>
    <w:qFormat/>
    <w:rsid w:val="00A22253"/>
    <w:rPr>
      <w:sz w:val="24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A15F6"/>
    <w:pPr>
      <w:spacing w:after="120" w:line="240" w:lineRule="auto"/>
      <w:jc w:val="left"/>
    </w:pPr>
    <w:rPr>
      <w:rFonts w:eastAsia="Times New Roman" w:cs="Times New Roman"/>
      <w:b/>
      <w:bCs/>
      <w:sz w:val="20"/>
      <w:szCs w:val="20"/>
      <w:lang w:eastAsia="es-E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A15F6"/>
    <w:rPr>
      <w:rFonts w:ascii="UIBsans" w:eastAsia="Times New Roman" w:hAnsi="UIBsans" w:cs="Times New Roman"/>
      <w:b/>
      <w:bCs/>
      <w:sz w:val="20"/>
      <w:szCs w:val="20"/>
      <w:lang w:val="ca-ES" w:eastAsia="es-ES"/>
    </w:rPr>
  </w:style>
  <w:style w:type="paragraph" w:styleId="Revisi">
    <w:name w:val="Revision"/>
    <w:hidden/>
    <w:uiPriority w:val="99"/>
    <w:semiHidden/>
    <w:rsid w:val="007C59E7"/>
    <w:pPr>
      <w:spacing w:after="0" w:line="240" w:lineRule="auto"/>
    </w:pPr>
    <w:rPr>
      <w:rFonts w:ascii="UIBsans" w:eastAsia="Times New Roman" w:hAnsi="UIBsans" w:cs="Times New Roman"/>
      <w:sz w:val="24"/>
      <w:szCs w:val="20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DA10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OGOS_PLANTILLAS\2023_UIB_plantilla_EDUIB_SICI_22_Maquetar_generic_202306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5184C861584ADB80BE4ABF6D440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42BC-D5C8-42B3-97AD-ACA27915171E}"/>
      </w:docPartPr>
      <w:docPartBody>
        <w:p w:rsidR="007136CE" w:rsidRDefault="007136CE" w:rsidP="007136CE">
          <w:pPr>
            <w:pStyle w:val="C45184C861584ADB80BE4ABF6D440F8A3"/>
          </w:pPr>
          <w:r>
            <w:t>&lt;</w:t>
          </w:r>
          <w:r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r>
            <w:rPr>
              <w:rStyle w:val="Textdelcontenidor"/>
              <w:rFonts w:eastAsiaTheme="minorHAnsi"/>
            </w:rPr>
            <w:t>el Nom i Cognoms</w:t>
          </w:r>
          <w:r w:rsidRPr="006D6AB6">
            <w:rPr>
              <w:rStyle w:val="Textdelcontenidor"/>
              <w:rFonts w:eastAsiaTheme="minorHAnsi"/>
            </w:rPr>
            <w:t>.</w:t>
          </w:r>
          <w:r>
            <w:rPr>
              <w:rStyle w:val="Textdelcontenidor"/>
              <w:rFonts w:eastAsiaTheme="minorHAnsi"/>
            </w:rPr>
            <w:t>&gt;</w:t>
          </w:r>
        </w:p>
      </w:docPartBody>
    </w:docPart>
    <w:docPart>
      <w:docPartPr>
        <w:name w:val="FA15382E375A44588FAE5E5DB3F7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D467F-246E-4CA7-ACBC-4FE5975D01AA}"/>
      </w:docPartPr>
      <w:docPartBody>
        <w:p w:rsidR="007136CE" w:rsidRDefault="007136CE" w:rsidP="007136CE">
          <w:pPr>
            <w:pStyle w:val="FA15382E375A44588FAE5E5DB3F7341D3"/>
          </w:pPr>
          <w:r>
            <w:t>&lt;</w:t>
          </w:r>
          <w:r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r>
            <w:rPr>
              <w:rStyle w:val="Textdelcontenidor"/>
              <w:rFonts w:eastAsiaTheme="minorHAnsi"/>
            </w:rPr>
            <w:t>els doctorat</w:t>
          </w:r>
          <w:r w:rsidRPr="006D6AB6">
            <w:rPr>
              <w:rStyle w:val="Textdelcontenidor"/>
              <w:rFonts w:eastAsiaTheme="minorHAnsi"/>
            </w:rPr>
            <w:t>.</w:t>
          </w:r>
          <w:r>
            <w:rPr>
              <w:rStyle w:val="Textdelcontenidor"/>
              <w:rFonts w:eastAsiaTheme="minorHAnsi"/>
            </w:rPr>
            <w:t>&gt;</w:t>
          </w:r>
        </w:p>
      </w:docPartBody>
    </w:docPart>
    <w:docPart>
      <w:docPartPr>
        <w:name w:val="D0AFCAD7030547348F089F885AAE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A2F01-8C7C-45C8-A95F-7D8E03327D45}"/>
      </w:docPartPr>
      <w:docPartBody>
        <w:p w:rsidR="007136CE" w:rsidRDefault="007136CE" w:rsidP="007136CE">
          <w:pPr>
            <w:pStyle w:val="D0AFCAD7030547348F089F885AAE3CBC3"/>
          </w:pPr>
          <w:r>
            <w:t>&lt;</w:t>
          </w:r>
          <w:r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r>
            <w:rPr>
              <w:rStyle w:val="Textdelcontenidor"/>
              <w:rFonts w:eastAsiaTheme="minorHAnsi"/>
            </w:rPr>
            <w:t>Nom i Cognoms</w:t>
          </w:r>
          <w:r w:rsidRPr="006D6AB6">
            <w:rPr>
              <w:rStyle w:val="Textdelcontenidor"/>
              <w:rFonts w:eastAsiaTheme="minorHAnsi"/>
            </w:rPr>
            <w:t>.</w:t>
          </w:r>
          <w:r>
            <w:rPr>
              <w:rStyle w:val="Textdelcontenidor"/>
              <w:rFonts w:eastAsiaTheme="minorHAnsi"/>
            </w:rPr>
            <w:t>&gt;</w:t>
          </w:r>
        </w:p>
      </w:docPartBody>
    </w:docPart>
    <w:docPart>
      <w:docPartPr>
        <w:name w:val="5FFA5F41877949E089CF47310905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AC27-4515-4F6B-AB6D-E85AE2431D6F}"/>
      </w:docPartPr>
      <w:docPartBody>
        <w:p w:rsidR="007136CE" w:rsidRDefault="007136CE" w:rsidP="007136CE">
          <w:pPr>
            <w:pStyle w:val="5FFA5F41877949E089CF47310905F9D63"/>
          </w:pPr>
          <w:r>
            <w:t>&lt;</w:t>
          </w:r>
          <w:r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r>
            <w:rPr>
              <w:rStyle w:val="Textdelcontenidor"/>
              <w:rFonts w:eastAsiaTheme="minorHAnsi"/>
            </w:rPr>
            <w:t>la institució</w:t>
          </w:r>
          <w:r w:rsidRPr="006D6AB6">
            <w:rPr>
              <w:rStyle w:val="Textdelcontenidor"/>
              <w:rFonts w:eastAsiaTheme="minorHAnsi"/>
            </w:rPr>
            <w:t>.</w:t>
          </w:r>
          <w:r>
            <w:rPr>
              <w:rStyle w:val="Textdelcontenidor"/>
              <w:rFonts w:eastAsiaTheme="minorHAnsi"/>
            </w:rPr>
            <w:t>&gt;</w:t>
          </w:r>
        </w:p>
      </w:docPartBody>
    </w:docPart>
    <w:docPart>
      <w:docPartPr>
        <w:name w:val="CBF7E268A15E4B24AE311A8312083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F3C5-1027-4DC5-B82E-F98F383E5A82}"/>
      </w:docPartPr>
      <w:docPartBody>
        <w:p w:rsidR="007136CE" w:rsidRDefault="007136CE" w:rsidP="007136CE">
          <w:pPr>
            <w:pStyle w:val="CBF7E268A15E4B24AE311A8312083A503"/>
          </w:pPr>
          <w:r>
            <w:t>&lt;</w:t>
          </w:r>
          <w:r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r>
            <w:rPr>
              <w:rStyle w:val="Textdelcontenidor"/>
              <w:rFonts w:eastAsiaTheme="minorHAnsi"/>
            </w:rPr>
            <w:t>els sexennis de recerca</w:t>
          </w:r>
          <w:r w:rsidRPr="006D6AB6">
            <w:rPr>
              <w:rStyle w:val="Textdelcontenidor"/>
              <w:rFonts w:eastAsiaTheme="minorHAnsi"/>
            </w:rPr>
            <w:t>.</w:t>
          </w:r>
          <w:r>
            <w:rPr>
              <w:rStyle w:val="Textdelcontenidor"/>
              <w:rFonts w:eastAsiaTheme="minorHAnsi"/>
            </w:rPr>
            <w:t>&gt;</w:t>
          </w:r>
        </w:p>
      </w:docPartBody>
    </w:docPart>
    <w:docPart>
      <w:docPartPr>
        <w:name w:val="986FE7BF795C41A49959F6FEDD8DF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39F14-5440-440D-9331-0DEE308D9BD4}"/>
      </w:docPartPr>
      <w:docPartBody>
        <w:p w:rsidR="007136CE" w:rsidRDefault="007136CE" w:rsidP="007136CE">
          <w:pPr>
            <w:pStyle w:val="986FE7BF795C41A49959F6FEDD8DF2E43"/>
          </w:pPr>
          <w:r w:rsidRPr="006D6AB6">
            <w:rPr>
              <w:rStyle w:val="Textdelcontenidor"/>
              <w:rFonts w:eastAsiaTheme="minorHAnsi"/>
            </w:rPr>
            <w:t xml:space="preserve">Feu clic o toqueu aquí per escriure </w:t>
          </w:r>
          <w:r>
            <w:rPr>
              <w:rStyle w:val="Textdelcontenidor"/>
              <w:rFonts w:eastAsiaTheme="minorHAnsi"/>
            </w:rPr>
            <w:t>l’email</w:t>
          </w:r>
          <w:r w:rsidRPr="006D6AB6">
            <w:rPr>
              <w:rStyle w:val="Textdelcontenidor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CE"/>
    <w:rsid w:val="0022126D"/>
    <w:rsid w:val="0071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7136CE"/>
    <w:rPr>
      <w:color w:val="666666"/>
    </w:rPr>
  </w:style>
  <w:style w:type="paragraph" w:customStyle="1" w:styleId="C45184C861584ADB80BE4ABF6D440F8A">
    <w:name w:val="C45184C861584ADB80BE4ABF6D440F8A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FA15382E375A44588FAE5E5DB3F7341D">
    <w:name w:val="FA15382E375A44588FAE5E5DB3F7341D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D0AFCAD7030547348F089F885AAE3CBC">
    <w:name w:val="D0AFCAD7030547348F089F885AAE3CBC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5FFA5F41877949E089CF47310905F9D6">
    <w:name w:val="5FFA5F41877949E089CF47310905F9D6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CBF7E268A15E4B24AE311A8312083A50">
    <w:name w:val="CBF7E268A15E4B24AE311A8312083A50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986FE7BF795C41A49959F6FEDD8DF2E4">
    <w:name w:val="986FE7BF795C41A49959F6FEDD8DF2E4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C45184C861584ADB80BE4ABF6D440F8A1">
    <w:name w:val="C45184C861584ADB80BE4ABF6D440F8A1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FA15382E375A44588FAE5E5DB3F7341D1">
    <w:name w:val="FA15382E375A44588FAE5E5DB3F7341D1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D0AFCAD7030547348F089F885AAE3CBC1">
    <w:name w:val="D0AFCAD7030547348F089F885AAE3CBC1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5FFA5F41877949E089CF47310905F9D61">
    <w:name w:val="5FFA5F41877949E089CF47310905F9D61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CBF7E268A15E4B24AE311A8312083A501">
    <w:name w:val="CBF7E268A15E4B24AE311A8312083A501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986FE7BF795C41A49959F6FEDD8DF2E41">
    <w:name w:val="986FE7BF795C41A49959F6FEDD8DF2E41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C45184C861584ADB80BE4ABF6D440F8A2">
    <w:name w:val="C45184C861584ADB80BE4ABF6D440F8A2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FA15382E375A44588FAE5E5DB3F7341D2">
    <w:name w:val="FA15382E375A44588FAE5E5DB3F7341D2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D0AFCAD7030547348F089F885AAE3CBC2">
    <w:name w:val="D0AFCAD7030547348F089F885AAE3CBC2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5FFA5F41877949E089CF47310905F9D62">
    <w:name w:val="5FFA5F41877949E089CF47310905F9D62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CBF7E268A15E4B24AE311A8312083A502">
    <w:name w:val="CBF7E268A15E4B24AE311A8312083A502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986FE7BF795C41A49959F6FEDD8DF2E42">
    <w:name w:val="986FE7BF795C41A49959F6FEDD8DF2E42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C45184C861584ADB80BE4ABF6D440F8A3">
    <w:name w:val="C45184C861584ADB80BE4ABF6D440F8A3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FA15382E375A44588FAE5E5DB3F7341D3">
    <w:name w:val="FA15382E375A44588FAE5E5DB3F7341D3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D0AFCAD7030547348F089F885AAE3CBC3">
    <w:name w:val="D0AFCAD7030547348F089F885AAE3CBC3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5FFA5F41877949E089CF47310905F9D63">
    <w:name w:val="5FFA5F41877949E089CF47310905F9D63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CBF7E268A15E4B24AE311A8312083A503">
    <w:name w:val="CBF7E268A15E4B24AE311A8312083A503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986FE7BF795C41A49959F6FEDD8DF2E43">
    <w:name w:val="986FE7BF795C41A49959F6FEDD8DF2E43"/>
    <w:rsid w:val="007136C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97-B586-064F-B365-01210978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2023_UIB_plantilla_EDUIB_SICI_22_Maquetar_generic_20230623.dotx</Template>
  <TotalTime>0</TotalTime>
  <Pages>2</Pages>
  <Words>438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Gómara Prats</dc:creator>
  <cp:keywords/>
  <dc:description/>
  <cp:lastModifiedBy>Miguel Soler Serrano</cp:lastModifiedBy>
  <cp:revision>3</cp:revision>
  <cp:lastPrinted>2021-10-27T11:56:00Z</cp:lastPrinted>
  <dcterms:created xsi:type="dcterms:W3CDTF">2025-07-10T09:57:00Z</dcterms:created>
  <dcterms:modified xsi:type="dcterms:W3CDTF">2025-07-10T11:00:00Z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25ccec67-dd12-4455-a0be-3acf188675ad</vt:lpwstr>
  </property>
</Properties>
</file>