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5C2F" w14:textId="63B78FDD" w:rsidR="00723E6A" w:rsidRPr="00EF1191" w:rsidRDefault="00D255A2" w:rsidP="00947386">
      <w:pPr>
        <w:pStyle w:val="Apartat"/>
        <w:rPr>
          <w:lang w:val="ca-ES"/>
        </w:rPr>
      </w:pPr>
      <w:r w:rsidRPr="00EF1191">
        <w:t>Autoinforme de solicitud de evaluación de méritos para acceder al Máster en Psicología General Sanitaria</w:t>
      </w:r>
    </w:p>
    <w:p w14:paraId="1B1A9778" w14:textId="69199138" w:rsidR="00723E6A" w:rsidRPr="00EF1191" w:rsidRDefault="00D255A2" w:rsidP="00723E6A">
      <w:pPr>
        <w:pStyle w:val="Subttulo"/>
        <w:rPr>
          <w:lang w:val="ca-ES"/>
        </w:rPr>
      </w:pPr>
      <w:r w:rsidRPr="00EF1191">
        <w:t>Datos personales</w:t>
      </w:r>
    </w:p>
    <w:p w14:paraId="663188A5" w14:textId="76CE8CF4" w:rsidR="002455CA" w:rsidRPr="00EF1191" w:rsidRDefault="00D255A2" w:rsidP="00910B71">
      <w:r w:rsidRPr="00EF1191">
        <w:t xml:space="preserve">Apellidos: </w:t>
      </w:r>
      <w:r w:rsidR="00212376" w:rsidRPr="0021237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12376" w:rsidRPr="00212376">
        <w:instrText xml:space="preserve"> FORMTEXT </w:instrText>
      </w:r>
      <w:r w:rsidR="00212376" w:rsidRPr="00212376">
        <w:fldChar w:fldCharType="separate"/>
      </w:r>
      <w:r w:rsidR="00212376" w:rsidRPr="00212376">
        <w:rPr>
          <w:noProof/>
        </w:rPr>
        <w:t>     </w:t>
      </w:r>
      <w:r w:rsidR="00212376" w:rsidRPr="00212376">
        <w:fldChar w:fldCharType="end"/>
      </w:r>
      <w:bookmarkEnd w:id="0"/>
    </w:p>
    <w:p w14:paraId="32BC40F4" w14:textId="1D9B4CE2" w:rsidR="00D255A2" w:rsidRPr="00EF1191" w:rsidRDefault="00D255A2" w:rsidP="00910B71">
      <w:r w:rsidRPr="00EF1191">
        <w:t xml:space="preserve">Nombre: </w:t>
      </w:r>
      <w:r w:rsidR="0021237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12376">
        <w:instrText xml:space="preserve"> FORMTEXT </w:instrText>
      </w:r>
      <w:r w:rsidR="00212376">
        <w:fldChar w:fldCharType="separate"/>
      </w:r>
      <w:r w:rsidR="00212376">
        <w:rPr>
          <w:noProof/>
        </w:rPr>
        <w:t>     </w:t>
      </w:r>
      <w:r w:rsidR="00212376">
        <w:fldChar w:fldCharType="end"/>
      </w:r>
      <w:bookmarkEnd w:id="1"/>
    </w:p>
    <w:p w14:paraId="4FD3C9D9" w14:textId="47780EFB" w:rsidR="00EF1191" w:rsidRPr="00EF1191" w:rsidRDefault="00EF1191" w:rsidP="00EF1191">
      <w:pPr>
        <w:pStyle w:val="Subttulo"/>
        <w:rPr>
          <w:lang w:val="ca-ES"/>
        </w:rPr>
      </w:pPr>
      <w:r w:rsidRPr="00EF1191">
        <w:t>Expediente académico</w:t>
      </w:r>
    </w:p>
    <w:p w14:paraId="391467D7" w14:textId="12DEA015" w:rsidR="00EF1191" w:rsidRPr="00EF1191" w:rsidRDefault="00D255A2" w:rsidP="00EF1191">
      <w:r w:rsidRPr="00EF1191">
        <w:t xml:space="preserve">Nota media del expediente académico de acceso al máster: </w:t>
      </w:r>
      <w:r w:rsidR="00212376" w:rsidRPr="00212376">
        <w:fldChar w:fldCharType="begin">
          <w:ffData>
            <w:name w:val="Text3"/>
            <w:enabled/>
            <w:calcOnExit w:val="0"/>
            <w:textInput>
              <w:type w:val="number"/>
              <w:default w:val="0,00"/>
              <w:maxLength w:val="5"/>
              <w:format w:val="0,00"/>
            </w:textInput>
          </w:ffData>
        </w:fldChar>
      </w:r>
      <w:bookmarkStart w:id="2" w:name="Text3"/>
      <w:r w:rsidR="00212376" w:rsidRPr="00212376">
        <w:instrText xml:space="preserve"> FORMTEXT </w:instrText>
      </w:r>
      <w:r w:rsidR="00212376" w:rsidRPr="00212376">
        <w:fldChar w:fldCharType="separate"/>
      </w:r>
      <w:r w:rsidR="00212376" w:rsidRPr="00212376">
        <w:rPr>
          <w:noProof/>
        </w:rPr>
        <w:t>0,00</w:t>
      </w:r>
      <w:r w:rsidR="00212376" w:rsidRPr="00212376">
        <w:fldChar w:fldCharType="end"/>
      </w:r>
      <w:bookmarkEnd w:id="2"/>
    </w:p>
    <w:p w14:paraId="1D9743D5" w14:textId="51102748" w:rsidR="00EF1191" w:rsidRPr="00EF1191" w:rsidRDefault="00EF1191" w:rsidP="00EF1191">
      <w:pPr>
        <w:pStyle w:val="Subttulo"/>
        <w:rPr>
          <w:lang w:val="ca-ES"/>
        </w:rPr>
      </w:pPr>
      <w:r w:rsidRPr="00EF1191">
        <w:t>Formación específica</w:t>
      </w:r>
    </w:p>
    <w:p w14:paraId="5E751936" w14:textId="6574C30F" w:rsidR="008F702D" w:rsidRPr="00EF1191" w:rsidRDefault="00EF1191" w:rsidP="00EF1191">
      <w:r w:rsidRPr="00EF1191">
        <w:t xml:space="preserve">Formación específica en el ámbito de la psicología clínica: asignaturas cursadas a una mención o un itinerario en el ámbito de la psicología clínica o de la evaluación y la intervención psicológica durante el grado. </w:t>
      </w:r>
    </w:p>
    <w:tbl>
      <w:tblPr>
        <w:tblW w:w="8247" w:type="dxa"/>
        <w:tblInd w:w="113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1702"/>
      </w:tblGrid>
      <w:tr w:rsidR="00723E6A" w:rsidRPr="00EF1191" w14:paraId="43853E79" w14:textId="77777777" w:rsidTr="00EF1191">
        <w:trPr>
          <w:trHeight w:val="480"/>
        </w:trPr>
        <w:tc>
          <w:tcPr>
            <w:tcW w:w="6545" w:type="dxa"/>
            <w:shd w:val="clear" w:color="auto" w:fill="E7EDF7"/>
            <w:vAlign w:val="center"/>
          </w:tcPr>
          <w:p w14:paraId="4D55257A" w14:textId="31CE8C5B" w:rsidR="00723E6A" w:rsidRPr="00EF1191" w:rsidRDefault="00EF1191" w:rsidP="009A2467">
            <w:pPr>
              <w:spacing w:before="0" w:after="0" w:line="240" w:lineRule="auto"/>
              <w:rPr>
                <w:b/>
                <w:color w:val="0070BA"/>
                <w:sz w:val="20"/>
              </w:rPr>
            </w:pPr>
            <w:r>
              <w:rPr>
                <w:b/>
                <w:color w:val="0070BA"/>
                <w:sz w:val="20"/>
              </w:rPr>
              <w:t>Asignatura</w:t>
            </w:r>
          </w:p>
        </w:tc>
        <w:tc>
          <w:tcPr>
            <w:tcW w:w="1702" w:type="dxa"/>
            <w:shd w:val="clear" w:color="auto" w:fill="E7EDF7"/>
            <w:vAlign w:val="center"/>
          </w:tcPr>
          <w:p w14:paraId="568B92A2" w14:textId="3B2F4659" w:rsidR="00723E6A" w:rsidRPr="00EF1191" w:rsidRDefault="00EF1191" w:rsidP="009A2467">
            <w:pPr>
              <w:spacing w:before="0" w:after="0" w:line="240" w:lineRule="auto"/>
              <w:rPr>
                <w:b/>
                <w:color w:val="0070BA"/>
                <w:sz w:val="20"/>
              </w:rPr>
            </w:pPr>
            <w:r>
              <w:rPr>
                <w:b/>
                <w:color w:val="0070BA"/>
                <w:sz w:val="20"/>
              </w:rPr>
              <w:t>Nota</w:t>
            </w:r>
          </w:p>
        </w:tc>
      </w:tr>
      <w:tr w:rsidR="00723E6A" w:rsidRPr="00EF1191" w14:paraId="13B70E97" w14:textId="77777777" w:rsidTr="00EF1191">
        <w:trPr>
          <w:trHeight w:val="480"/>
        </w:trPr>
        <w:tc>
          <w:tcPr>
            <w:tcW w:w="6545" w:type="dxa"/>
            <w:shd w:val="clear" w:color="auto" w:fill="auto"/>
          </w:tcPr>
          <w:p w14:paraId="69BA77D4" w14:textId="3C64E94B" w:rsidR="00723E6A" w:rsidRPr="003128C8" w:rsidRDefault="003128C8" w:rsidP="003128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-34"/>
              <w:rPr>
                <w:color w:val="000000" w:themeColor="text1"/>
                <w:sz w:val="20"/>
              </w:rPr>
            </w:pPr>
            <w:r w:rsidRPr="003128C8">
              <w:rPr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128C8">
              <w:rPr>
                <w:color w:val="000000" w:themeColor="text1"/>
                <w:sz w:val="20"/>
              </w:rPr>
              <w:instrText xml:space="preserve"> FORMTEXT </w:instrText>
            </w:r>
            <w:r w:rsidRPr="003128C8">
              <w:rPr>
                <w:color w:val="000000" w:themeColor="text1"/>
                <w:sz w:val="20"/>
              </w:rPr>
            </w:r>
            <w:r w:rsidRPr="003128C8">
              <w:rPr>
                <w:color w:val="000000" w:themeColor="text1"/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128C8">
              <w:rPr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auto"/>
          </w:tcPr>
          <w:p w14:paraId="3193F1FC" w14:textId="6C7103B5" w:rsidR="00723E6A" w:rsidRPr="003128C8" w:rsidRDefault="003128C8" w:rsidP="003128C8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15"/>
              </w:rPr>
            </w:pPr>
            <w:r w:rsidRPr="003128C8">
              <w:rPr>
                <w:sz w:val="20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128C8">
              <w:rPr>
                <w:sz w:val="20"/>
                <w:szCs w:val="15"/>
              </w:rPr>
              <w:instrText xml:space="preserve"> FORMTEXT </w:instrText>
            </w:r>
            <w:r w:rsidRPr="003128C8">
              <w:rPr>
                <w:sz w:val="20"/>
                <w:szCs w:val="15"/>
              </w:rPr>
            </w:r>
            <w:r w:rsidRPr="003128C8">
              <w:rPr>
                <w:sz w:val="20"/>
                <w:szCs w:val="15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128C8">
              <w:rPr>
                <w:sz w:val="20"/>
                <w:szCs w:val="15"/>
              </w:rPr>
              <w:fldChar w:fldCharType="end"/>
            </w:r>
            <w:bookmarkEnd w:id="4"/>
          </w:p>
        </w:tc>
      </w:tr>
    </w:tbl>
    <w:p w14:paraId="5C088F4D" w14:textId="2E7F0808" w:rsidR="00EF1191" w:rsidRPr="00EF1191" w:rsidRDefault="00EF1191" w:rsidP="00EF1191">
      <w:pPr>
        <w:pStyle w:val="Subttulo"/>
        <w:rPr>
          <w:lang w:val="ca-ES"/>
        </w:rPr>
      </w:pPr>
      <w:r>
        <w:t>Conocimiento de inglés</w:t>
      </w:r>
    </w:p>
    <w:p w14:paraId="4F6E6127" w14:textId="1B387AF3" w:rsidR="00EF1191" w:rsidRPr="00EF1191" w:rsidRDefault="00EF1191" w:rsidP="00EF1191">
      <w:r w:rsidRPr="00EF1191">
        <w:t xml:space="preserve">B2: </w:t>
      </w:r>
      <w:r w:rsidR="00C133B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C133BB">
        <w:instrText xml:space="preserve"> FORMCHECKBOX </w:instrText>
      </w:r>
      <w:r w:rsidR="00C133BB">
        <w:fldChar w:fldCharType="separate"/>
      </w:r>
      <w:r w:rsidR="00C133BB">
        <w:fldChar w:fldCharType="end"/>
      </w:r>
      <w:bookmarkEnd w:id="5"/>
      <w:r w:rsidR="00C133BB">
        <w:t xml:space="preserve"> C1: </w:t>
      </w:r>
      <w:r w:rsidR="00C133B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C133BB">
        <w:instrText xml:space="preserve"> FORMCHECKBOX </w:instrText>
      </w:r>
      <w:r w:rsidR="00C133BB">
        <w:fldChar w:fldCharType="separate"/>
      </w:r>
      <w:r w:rsidR="00C133BB">
        <w:fldChar w:fldCharType="end"/>
      </w:r>
      <w:bookmarkEnd w:id="6"/>
      <w:r w:rsidR="00C133BB">
        <w:t xml:space="preserve"> C2 o más: </w:t>
      </w:r>
      <w:r w:rsidR="00C4647D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C4647D">
        <w:instrText xml:space="preserve"> FORMCHECKBOX </w:instrText>
      </w:r>
      <w:r w:rsidR="00C4647D">
        <w:fldChar w:fldCharType="separate"/>
      </w:r>
      <w:r w:rsidR="00C4647D">
        <w:fldChar w:fldCharType="end"/>
      </w:r>
      <w:bookmarkEnd w:id="7"/>
    </w:p>
    <w:p w14:paraId="49C1762B" w14:textId="77777777" w:rsidR="00376448" w:rsidRPr="00EF1191" w:rsidRDefault="00376448" w:rsidP="00723E6A"/>
    <w:p w14:paraId="1DDF2C4F" w14:textId="31B48DE7" w:rsidR="001F3D64" w:rsidRPr="00EF1191" w:rsidRDefault="007A7D2E" w:rsidP="00723E6A">
      <w:r>
        <w:t xml:space="preserve">Todos los méritos deberán acreditarse con la documentación necesaria. </w:t>
      </w:r>
    </w:p>
    <w:p w14:paraId="15B3A0A1" w14:textId="77777777" w:rsidR="001F3D64" w:rsidRPr="00EF1191" w:rsidRDefault="001F3D64" w:rsidP="00723E6A"/>
    <w:p w14:paraId="2725F05F" w14:textId="77777777" w:rsidR="001F3D64" w:rsidRPr="00EF1191" w:rsidRDefault="001F3D64" w:rsidP="00723E6A"/>
    <w:p w14:paraId="7583229B" w14:textId="77777777" w:rsidR="001F3D64" w:rsidRPr="00EF1191" w:rsidRDefault="001F3D64" w:rsidP="00723E6A"/>
    <w:p w14:paraId="42D39A0E" w14:textId="77777777" w:rsidR="001F3D64" w:rsidRPr="00EF1191" w:rsidRDefault="001F3D64" w:rsidP="00723E6A"/>
    <w:p w14:paraId="73BFD2D0" w14:textId="293B51A2" w:rsidR="00EF1191" w:rsidRPr="00EF1191" w:rsidRDefault="00EF1191"/>
    <w:sectPr w:rsidR="00EF1191" w:rsidRPr="00EF1191" w:rsidSect="00D255A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118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3492" w14:textId="77777777" w:rsidR="00D90354" w:rsidRPr="0085060C" w:rsidRDefault="00D90354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E977C65" w14:textId="77777777" w:rsidR="00D90354" w:rsidRDefault="00D90354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 Light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F4CB" w14:textId="77777777" w:rsidR="00E61A53" w:rsidRDefault="00152B83"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CC95F89" wp14:editId="2462C644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43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" from="-91.15pt,-777.7pt" to="-91.15pt,66.05pt" w14:anchorId="3308CB6F">
              <v:stroke joinstyle="miter"/>
            </v:lin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C5CDAB8" wp14:editId="113FB1A5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956D8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C5CDAB8">
              <v:stroke joinstyle="miter"/>
              <v:path gradientshapeok="t" o:connecttype="rect"/>
            </v:shapetype>
            <v:shape id="Cuadro de texto 6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">
              <v:textbox inset="7.25pt,3.65pt,7.25pt,3.65pt">
                <w:txbxContent>
                  <w:p w:rsidRPr="00B42766" w:rsidR="00E61A53" w:rsidP="00FC2AC5" w:rsidRDefault="00E61A53" w14:paraId="67E956D8" w14:textId="77777777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  <w:lang w:val="Spanish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Hyperlink"/>
                          <w:rFonts w:cs="UIBsans"/>
                          <w:szCs w:val="24"/>
                          <w:u w:val="none"/>
                          <w:lang w:val="Spanish"/>
                        </w:rPr>
                        <w:t>.</w:t>
                      </w:r>
                      <w:r w:rsidRPr="00B42766">
                        <w:rPr>
                          <w:rStyle w:val="Hyperlink"/>
                          <w:rFonts w:cs="UIBsans"/>
                          <w:b/>
                          <w:szCs w:val="24"/>
                          <w:u w:val="none"/>
                          <w:lang w:val="Spanish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38EB087" wp14:editId="2416FD9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794C08B3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10C5052" wp14:editId="70721CE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" w14:anchorId="0FF12FF9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64CC8058" wp14:editId="14649E7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" w14:anchorId="36FE4BA0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7320F82D" wp14:editId="52DDBD39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" w14:anchorId="36314B7B"/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FB11CAF" wp14:editId="68A62B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C8EC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BDDA0E4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071FA5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21" style="position:absolute;margin-left:340.2pt;margin-top:757.05pt;width:226.7pt;height:66.45pt;z-index:251615232" coordsize="4534,1329" coordorigin="6804,15141" o:spid="_x0000_s10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" w14:anchorId="1FB11CAF">
              <v:group id="Group 22" style="position:absolute;left:6804;top:15141;width:4534;height:1304" coordsize="4534,1304" coordorigin="6804,15141" o:spid="_x0000_s1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style="position:absolute;left:6804;top:15141;width:4534;height:1304;visibility:visible;mso-wrap-style:square;v-text-anchor:top" o:spid="_x0000_s1030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">
                  <v:textbox inset="7.25pt,3.65pt,7.25pt,3.65pt">
                    <w:txbxContent>
                      <w:p w:rsidR="00E61A53" w:rsidP="00EC60A7" w:rsidRDefault="00E61A53" w14:paraId="3A5C8EC3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E61A53" w14:paraId="0BDDA0E4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5071FA55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style="position:absolute;left:9690;top:15210;width:1502;height:270;flip:y;visibility:visible;mso-wrap-style:square" o:spid="_x0000_s1031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"/>
              </v:group>
              <v:shape id="AutoShape 25" style="position:absolute;left:9705;top:16200;width:1502;height:270;flip:y;visibility:visible;mso-wrap-style:square" o:spid="_x0000_s1032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49DC19B6" wp14:editId="1BD3284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2E1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A918861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C29B7D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16" style="position:absolute;margin-left:340.2pt;margin-top:757.05pt;width:226.7pt;height:66.45pt;z-index:251614208" coordsize="4534,1329" coordorigin="6804,15141" o:spid="_x0000_s10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" w14:anchorId="49DC19B6">
              <v:group id="Group 17" style="position:absolute;left:6804;top:15141;width:4534;height:1304" coordsize="4534,1304" coordorigin="6804,15141" o:spid="_x0000_s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style="position:absolute;left:6804;top:15141;width:4534;height:1304;visibility:visible;mso-wrap-style:square;v-text-anchor:top" o:spid="_x0000_s1035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>
                  <v:textbox inset="7.25pt,3.65pt,7.25pt,3.65pt">
                    <w:txbxContent>
                      <w:p w:rsidR="00E61A53" w:rsidP="00EC60A7" w:rsidRDefault="00E61A53" w14:paraId="15B2E1EA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E61A53" w14:paraId="0A918861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0C29B7D3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6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"/>
              </v:group>
              <v:shape id="AutoShape 20" style="position:absolute;left:9705;top:16200;width:1502;height:270;flip:y;visibility:visible;mso-wrap-style:square" o:spid="_x0000_s1037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0EBDA289" wp14:editId="1C111AB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E75A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B854EE1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42FF0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11" style="position:absolute;margin-left:340.2pt;margin-top:757.05pt;width:226.7pt;height:66.45pt;z-index:251613184" coordsize="4534,1329" coordorigin="6804,15141" o:spid="_x0000_s10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" w14:anchorId="0EBDA289">
              <v:group id="Group 12" style="position:absolute;left:6804;top:15141;width:4534;height:1304" coordsize="4534,1304" coordorigin="6804,15141" o:spid="_x0000_s1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style="position:absolute;left:6804;top:15141;width:4534;height:1304;visibility:visible;mso-wrap-style:square;v-text-anchor:top" o:spid="_x0000_s1040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">
                  <v:textbox inset="7.25pt,3.65pt,7.25pt,3.65pt">
                    <w:txbxContent>
                      <w:p w:rsidR="00E61A53" w:rsidP="00EC60A7" w:rsidRDefault="00E61A53" w14:paraId="70CE75AD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E61A53" w14:paraId="3B854EE1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042FF046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1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"/>
              </v:group>
              <v:shape id="AutoShape 15" style="position:absolute;left:9705;top:16200;width:1502;height:270;flip:y;visibility:visible;mso-wrap-style:square" o:spid="_x0000_s1042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573ABA1E" wp14:editId="0302F05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D9F65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598B903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EFE8154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upo 7" style="position:absolute;margin-left:340.2pt;margin-top:757.05pt;width:226.7pt;height:66.45pt;z-index:251612160" coordsize="4534,1329" coordorigin="6804,15141" o:spid="_x0000_s10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" w14:anchorId="573ABA1E">
              <v:group id="Group 2" style="position:absolute;left:6804;top:15141;width:4534;height:1304" coordsize="4534,1304" coordorigin="6804,15141" o:spid="_x0000_s10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<v:shape id="Text Box 3" style="position:absolute;left:6804;top:15141;width:4534;height:1304;visibility:visible;mso-wrap-style:square;v-text-anchor:top" o:spid="_x0000_s1045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">
                  <v:textbox inset="7.25pt,3.65pt,7.25pt,3.65pt">
                    <w:txbxContent>
                      <w:p w:rsidR="00E61A53" w:rsidP="00EC60A7" w:rsidRDefault="00E61A53" w14:paraId="20BD9F65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E61A53" w:rsidP="00EC60A7" w:rsidRDefault="00E61A53" w14:paraId="2598B903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E61A53" w:rsidP="00EC60A7" w:rsidRDefault="00E61A53" w14:paraId="6EFE8154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6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"/>
              </v:group>
              <v:shape id="AutoShape 5" style="position:absolute;left:9705;top:16200;width:1502;height:270;flip:y;visibility:visible;mso-wrap-style:square" o:spid="_x0000_s1047" strokecolor="#0065bd" o:connectortype="straight" type="#_x0000_t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&#13;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EDBA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4EA878" wp14:editId="69A1DE68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3F79F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94EA878">
              <v:stroke joinstyle="miter"/>
              <v:path gradientshapeok="t" o:connecttype="rect"/>
            </v:shapetype>
            <v:shape id="Cuadro de texto 194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8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">
              <v:textbox inset="7.25pt,3.65pt,7.25pt,3.65pt">
                <w:txbxContent>
                  <w:p w:rsidRPr="00773710" w:rsidR="00E61A53" w:rsidP="00853D32" w:rsidRDefault="00D92915" w14:paraId="05F3F79F" w14:textId="77777777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  <w:lang w:val="Spanish"/>
                      </w:rPr>
                      <w:t>www.</w:t>
                    </w:r>
                    <w:r w:rsidRPr="00773710" w:rsidR="00A91EDD">
                      <w:rPr>
                        <w:b/>
                        <w:color w:val="0065BD"/>
                        <w:szCs w:val="24"/>
                        <w:lang w:val="Spanish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84F9" w14:textId="77777777" w:rsidR="00D90354" w:rsidRPr="00BF2416" w:rsidRDefault="00D90354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79A75ABE" w14:textId="77777777" w:rsidR="00D90354" w:rsidRDefault="00D90354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147F" w14:textId="77777777" w:rsidR="009F2996" w:rsidRPr="00280FA7" w:rsidRDefault="00152B83">
    <w:pPr>
      <w:pStyle w:val="Encabezado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18E06131" wp14:editId="72FD5503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3CB25968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Rectángulo 41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stroked="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" w14:anchorId="18E06131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  <w:lang w:val="Spanish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Pr="00DF0CD5" w:rsidR="00280FA7" w:rsidP="002C0BEA" w:rsidRDefault="00280FA7" w14:paraId="3CB25968" w14:textId="77777777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  <w:lang w:val="Spanish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  <w:lang w:val="Spanish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  <w:lang w:val="Spanish"/>
                          </w:rPr>
                          <w:fldChar w:fldCharType="separate"/>
                        </w:r>
                        <w:r w:rsidRPr="00DF0CD5" w:rsidR="002C0BEA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Spanish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  <w:lang w:val="Spanish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7BB3477A" wp14:editId="27CA0909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232609607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22DC5" w14:textId="77777777" w:rsidR="00E61A53" w:rsidRDefault="00E61A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642D" w14:textId="77777777" w:rsidR="00E61A53" w:rsidRDefault="00764D4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2CBBCA2" wp14:editId="7D106A1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9056630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9C20F80" wp14:editId="24D98EF9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" from="-93pt,-36.8pt" to="-93pt,806.95pt" w14:anchorId="7D18F779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2256C11"/>
    <w:multiLevelType w:val="hybridMultilevel"/>
    <w:tmpl w:val="FD461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E4DF5"/>
    <w:multiLevelType w:val="hybridMultilevel"/>
    <w:tmpl w:val="FD461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ABF"/>
    <w:multiLevelType w:val="hybridMultilevel"/>
    <w:tmpl w:val="343C58AE"/>
    <w:lvl w:ilvl="0" w:tplc="FFFFFFF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59293DF9"/>
    <w:multiLevelType w:val="hybridMultilevel"/>
    <w:tmpl w:val="FD461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D07B1"/>
    <w:multiLevelType w:val="hybridMultilevel"/>
    <w:tmpl w:val="343C58AE"/>
    <w:lvl w:ilvl="0" w:tplc="FFFFFFF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060595882">
    <w:abstractNumId w:val="3"/>
  </w:num>
  <w:num w:numId="2" w16cid:durableId="1679842723">
    <w:abstractNumId w:val="4"/>
  </w:num>
  <w:num w:numId="3" w16cid:durableId="2009867497">
    <w:abstractNumId w:val="0"/>
  </w:num>
  <w:num w:numId="4" w16cid:durableId="2066102222">
    <w:abstractNumId w:val="2"/>
  </w:num>
  <w:num w:numId="5" w16cid:durableId="623459727">
    <w:abstractNumId w:val="5"/>
  </w:num>
  <w:num w:numId="6" w16cid:durableId="1469081774">
    <w:abstractNumId w:val="1"/>
  </w:num>
  <w:num w:numId="7" w16cid:durableId="780759861">
    <w:abstractNumId w:val="8"/>
  </w:num>
  <w:num w:numId="8" w16cid:durableId="34275688">
    <w:abstractNumId w:val="6"/>
  </w:num>
  <w:num w:numId="9" w16cid:durableId="993492636">
    <w:abstractNumId w:val="9"/>
  </w:num>
  <w:num w:numId="10" w16cid:durableId="33969673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A2"/>
    <w:rsid w:val="00002DCD"/>
    <w:rsid w:val="00004591"/>
    <w:rsid w:val="000057CB"/>
    <w:rsid w:val="00047415"/>
    <w:rsid w:val="00053EB8"/>
    <w:rsid w:val="00056360"/>
    <w:rsid w:val="00067478"/>
    <w:rsid w:val="00095916"/>
    <w:rsid w:val="00097476"/>
    <w:rsid w:val="000D5856"/>
    <w:rsid w:val="00111457"/>
    <w:rsid w:val="00121B3B"/>
    <w:rsid w:val="001379DB"/>
    <w:rsid w:val="00152B83"/>
    <w:rsid w:val="00177E15"/>
    <w:rsid w:val="00180A1E"/>
    <w:rsid w:val="0019797D"/>
    <w:rsid w:val="001A50AE"/>
    <w:rsid w:val="001C3D47"/>
    <w:rsid w:val="001C7D5D"/>
    <w:rsid w:val="001D0203"/>
    <w:rsid w:val="001F3D64"/>
    <w:rsid w:val="00212376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128C8"/>
    <w:rsid w:val="003426F0"/>
    <w:rsid w:val="003469E1"/>
    <w:rsid w:val="00376448"/>
    <w:rsid w:val="0038145D"/>
    <w:rsid w:val="00381A45"/>
    <w:rsid w:val="00384580"/>
    <w:rsid w:val="003A340C"/>
    <w:rsid w:val="00405F5B"/>
    <w:rsid w:val="00415774"/>
    <w:rsid w:val="00431FEC"/>
    <w:rsid w:val="00447E38"/>
    <w:rsid w:val="00472D14"/>
    <w:rsid w:val="0047444C"/>
    <w:rsid w:val="004830AD"/>
    <w:rsid w:val="004859BE"/>
    <w:rsid w:val="0049426F"/>
    <w:rsid w:val="004969B6"/>
    <w:rsid w:val="0052237B"/>
    <w:rsid w:val="00565602"/>
    <w:rsid w:val="00581DE2"/>
    <w:rsid w:val="005969B4"/>
    <w:rsid w:val="005B4324"/>
    <w:rsid w:val="005C3B84"/>
    <w:rsid w:val="005F44AD"/>
    <w:rsid w:val="005F6492"/>
    <w:rsid w:val="00642DCA"/>
    <w:rsid w:val="00673ED8"/>
    <w:rsid w:val="00680EF3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A7D2E"/>
    <w:rsid w:val="007B141F"/>
    <w:rsid w:val="007C1C8D"/>
    <w:rsid w:val="007C4DBD"/>
    <w:rsid w:val="008056FE"/>
    <w:rsid w:val="00814A21"/>
    <w:rsid w:val="00821A66"/>
    <w:rsid w:val="008255CD"/>
    <w:rsid w:val="00831E1F"/>
    <w:rsid w:val="00833583"/>
    <w:rsid w:val="0085060C"/>
    <w:rsid w:val="00853383"/>
    <w:rsid w:val="00853D32"/>
    <w:rsid w:val="0087295D"/>
    <w:rsid w:val="0089143B"/>
    <w:rsid w:val="008B3E51"/>
    <w:rsid w:val="008D3761"/>
    <w:rsid w:val="008F4A38"/>
    <w:rsid w:val="008F702D"/>
    <w:rsid w:val="00910B71"/>
    <w:rsid w:val="009129C1"/>
    <w:rsid w:val="009152F4"/>
    <w:rsid w:val="009443B6"/>
    <w:rsid w:val="00947386"/>
    <w:rsid w:val="009605F8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309DC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70152"/>
    <w:rsid w:val="00B841BE"/>
    <w:rsid w:val="00BB317C"/>
    <w:rsid w:val="00BB33B0"/>
    <w:rsid w:val="00BC5A29"/>
    <w:rsid w:val="00BE0E50"/>
    <w:rsid w:val="00BE2266"/>
    <w:rsid w:val="00BF020A"/>
    <w:rsid w:val="00BF10E3"/>
    <w:rsid w:val="00BF2416"/>
    <w:rsid w:val="00BF42B5"/>
    <w:rsid w:val="00C133BB"/>
    <w:rsid w:val="00C30034"/>
    <w:rsid w:val="00C4647D"/>
    <w:rsid w:val="00C514EC"/>
    <w:rsid w:val="00C60B14"/>
    <w:rsid w:val="00CA113E"/>
    <w:rsid w:val="00CA7F79"/>
    <w:rsid w:val="00CB38F1"/>
    <w:rsid w:val="00CF0119"/>
    <w:rsid w:val="00D23310"/>
    <w:rsid w:val="00D2477E"/>
    <w:rsid w:val="00D255A2"/>
    <w:rsid w:val="00D340BA"/>
    <w:rsid w:val="00D47A92"/>
    <w:rsid w:val="00D538C6"/>
    <w:rsid w:val="00D639D3"/>
    <w:rsid w:val="00D734AD"/>
    <w:rsid w:val="00D84218"/>
    <w:rsid w:val="00D858EF"/>
    <w:rsid w:val="00D90354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504D"/>
    <w:rsid w:val="00EC60A7"/>
    <w:rsid w:val="00ED6BCD"/>
    <w:rsid w:val="00EE30DB"/>
    <w:rsid w:val="00EE6911"/>
    <w:rsid w:val="00EE69F9"/>
    <w:rsid w:val="00EF1191"/>
    <w:rsid w:val="00EF2B95"/>
    <w:rsid w:val="00F14DCE"/>
    <w:rsid w:val="00F237C7"/>
    <w:rsid w:val="00F2410F"/>
    <w:rsid w:val="00F52C31"/>
    <w:rsid w:val="00F52DE6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1F733"/>
  <w15:chartTrackingRefBased/>
  <w15:docId w15:val="{D007E323-9E24-9949-BC14-84AF7ACA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56"/>
    <w:pPr>
      <w:spacing w:before="120" w:after="120" w:line="276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paragraph" w:styleId="Ttulo1">
    <w:name w:val="heading 1"/>
    <w:aliases w:val="Títol"/>
    <w:basedOn w:val="Normal"/>
    <w:next w:val="Normal"/>
    <w:link w:val="Ttulo1C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aliases w:val="Títol Car"/>
    <w:basedOn w:val="Fuentedeprrafopredeter"/>
    <w:link w:val="Ttulo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0D5856"/>
    <w:rPr>
      <w:vertAlign w:val="superscript"/>
    </w:rPr>
  </w:style>
  <w:style w:type="paragraph" w:customStyle="1" w:styleId="Subttol">
    <w:name w:val="Subtítol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onotapie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Fuentedeprrafopredeter"/>
    <w:link w:val="Subttol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Fuentedeprrafopredeter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Subapartat2">
    <w:name w:val="Subapartat 2"/>
    <w:basedOn w:val="Subttulo"/>
    <w:qFormat/>
    <w:rsid w:val="00A22253"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381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ill/Library/Group%20Containers/UBF8T346G9.Office/User%20Content.localized/Templates.localized/uib_generic_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uib_generic_2023.dotx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María Balle Cabot</cp:lastModifiedBy>
  <cp:revision>2</cp:revision>
  <cp:lastPrinted>2021-10-27T11:56:00Z</cp:lastPrinted>
  <dcterms:created xsi:type="dcterms:W3CDTF">2025-05-23T07:40:00Z</dcterms:created>
  <dcterms:modified xsi:type="dcterms:W3CDTF">2025-05-23T07:40:00Z</dcterms:modified>
</cp:coreProperties>
</file>